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B0" w:rsidRPr="00E15DA2" w:rsidRDefault="005C05B0" w:rsidP="00941EC8">
      <w:pPr>
        <w:pStyle w:val="NoSpacing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Департамент</w:t>
      </w:r>
      <w:r w:rsidRPr="00E15DA2">
        <w:rPr>
          <w:rFonts w:ascii="Times New Roman" w:hAnsi="Times New Roman"/>
          <w:lang w:eastAsia="ru-RU"/>
        </w:rPr>
        <w:t xml:space="preserve"> образования</w:t>
      </w:r>
      <w:r>
        <w:rPr>
          <w:rFonts w:ascii="Times New Roman" w:hAnsi="Times New Roman"/>
          <w:lang w:eastAsia="ru-RU"/>
        </w:rPr>
        <w:t xml:space="preserve"> и науки </w:t>
      </w:r>
    </w:p>
    <w:p w:rsidR="005C05B0" w:rsidRPr="00E15DA2" w:rsidRDefault="005C05B0" w:rsidP="00941EC8">
      <w:pPr>
        <w:pStyle w:val="NoSpacing"/>
        <w:jc w:val="center"/>
        <w:rPr>
          <w:rFonts w:ascii="Times New Roman" w:hAnsi="Times New Roman"/>
          <w:lang w:eastAsia="ru-RU"/>
        </w:rPr>
      </w:pPr>
      <w:r w:rsidRPr="00E15DA2">
        <w:rPr>
          <w:rFonts w:ascii="Times New Roman" w:hAnsi="Times New Roman"/>
          <w:lang w:eastAsia="ru-RU"/>
        </w:rPr>
        <w:t>Курганской области</w:t>
      </w:r>
    </w:p>
    <w:p w:rsidR="005C05B0" w:rsidRDefault="005C05B0" w:rsidP="00A47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5C05B0" w:rsidRPr="006E6D5A" w:rsidRDefault="005C05B0" w:rsidP="00941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«Губернаторская Куртамышская кадетская школа-интернат»</w:t>
      </w:r>
    </w:p>
    <w:p w:rsidR="005C05B0" w:rsidRPr="006E6D5A" w:rsidRDefault="005C05B0" w:rsidP="00941EC8">
      <w:pPr>
        <w:tabs>
          <w:tab w:val="left" w:pos="29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Pr="007020BE" w:rsidRDefault="005C05B0" w:rsidP="00941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Pr="007A0447" w:rsidRDefault="005C05B0" w:rsidP="00941E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A0447">
        <w:rPr>
          <w:rFonts w:ascii="Times New Roman" w:hAnsi="Times New Roman"/>
          <w:b/>
          <w:sz w:val="24"/>
          <w:szCs w:val="24"/>
        </w:rPr>
        <w:t xml:space="preserve">П Р И К А З </w:t>
      </w:r>
    </w:p>
    <w:p w:rsidR="005C05B0" w:rsidRPr="007020BE" w:rsidRDefault="005C05B0" w:rsidP="00941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Pr="007020BE" w:rsidRDefault="005C05B0" w:rsidP="00941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Default="005C05B0" w:rsidP="00941EC8">
      <w:pPr>
        <w:pStyle w:val="Heading1"/>
        <w:rPr>
          <w:sz w:val="24"/>
        </w:rPr>
      </w:pPr>
      <w:r w:rsidRPr="007020BE">
        <w:rPr>
          <w:sz w:val="24"/>
        </w:rPr>
        <w:t xml:space="preserve"> </w:t>
      </w:r>
      <w:r>
        <w:rPr>
          <w:sz w:val="24"/>
        </w:rPr>
        <w:t xml:space="preserve"> 05.04.</w:t>
      </w:r>
      <w:r w:rsidRPr="007020BE">
        <w:rPr>
          <w:sz w:val="24"/>
        </w:rPr>
        <w:t>201</w:t>
      </w:r>
      <w:r>
        <w:rPr>
          <w:sz w:val="24"/>
        </w:rPr>
        <w:t>7 г.</w:t>
      </w:r>
      <w:r w:rsidRPr="007020BE">
        <w:rPr>
          <w:sz w:val="24"/>
        </w:rPr>
        <w:t xml:space="preserve">                              </w:t>
      </w:r>
      <w:r>
        <w:rPr>
          <w:sz w:val="24"/>
        </w:rPr>
        <w:t xml:space="preserve">  </w:t>
      </w:r>
      <w:r w:rsidRPr="007020BE">
        <w:rPr>
          <w:sz w:val="24"/>
        </w:rPr>
        <w:t xml:space="preserve">  </w:t>
      </w:r>
      <w:r>
        <w:rPr>
          <w:sz w:val="24"/>
        </w:rPr>
        <w:t xml:space="preserve">  </w:t>
      </w:r>
      <w:r w:rsidRPr="007020BE">
        <w:rPr>
          <w:sz w:val="24"/>
        </w:rPr>
        <w:t xml:space="preserve">   </w:t>
      </w:r>
      <w:r>
        <w:rPr>
          <w:sz w:val="24"/>
        </w:rPr>
        <w:t xml:space="preserve">   </w:t>
      </w:r>
      <w:r w:rsidRPr="007020BE">
        <w:rPr>
          <w:sz w:val="24"/>
        </w:rPr>
        <w:t xml:space="preserve">   </w:t>
      </w:r>
      <w:r>
        <w:rPr>
          <w:sz w:val="24"/>
        </w:rPr>
        <w:t xml:space="preserve">                                                     </w:t>
      </w:r>
      <w:r w:rsidRPr="007020BE">
        <w:rPr>
          <w:sz w:val="24"/>
        </w:rPr>
        <w:t xml:space="preserve">  № </w:t>
      </w:r>
    </w:p>
    <w:p w:rsidR="005C05B0" w:rsidRDefault="005C05B0" w:rsidP="00941EC8">
      <w:pPr>
        <w:pStyle w:val="Heading1"/>
        <w:rPr>
          <w:sz w:val="24"/>
        </w:rPr>
      </w:pPr>
      <w:r>
        <w:rPr>
          <w:sz w:val="24"/>
        </w:rPr>
        <w:t xml:space="preserve"> </w:t>
      </w:r>
    </w:p>
    <w:p w:rsidR="005C05B0" w:rsidRPr="007020BE" w:rsidRDefault="005C05B0" w:rsidP="00941EC8">
      <w:pPr>
        <w:pStyle w:val="Heading1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Pr="007020BE">
        <w:rPr>
          <w:sz w:val="24"/>
        </w:rPr>
        <w:t xml:space="preserve">Куртамыш                               </w:t>
      </w:r>
      <w:r w:rsidRPr="007020BE">
        <w:rPr>
          <w:sz w:val="24"/>
        </w:rPr>
        <w:tab/>
      </w:r>
    </w:p>
    <w:p w:rsidR="005C05B0" w:rsidRPr="007020BE" w:rsidRDefault="005C05B0" w:rsidP="00941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5" w:type="dxa"/>
        <w:tblInd w:w="-830" w:type="dxa"/>
        <w:tblLook w:val="0000"/>
      </w:tblPr>
      <w:tblGrid>
        <w:gridCol w:w="6044"/>
        <w:gridCol w:w="3731"/>
      </w:tblGrid>
      <w:tr w:rsidR="005C05B0" w:rsidRPr="001C7CC6" w:rsidTr="009A42F4">
        <w:trPr>
          <w:trHeight w:val="696"/>
        </w:trPr>
        <w:tc>
          <w:tcPr>
            <w:tcW w:w="6044" w:type="dxa"/>
          </w:tcPr>
          <w:p w:rsidR="005C05B0" w:rsidRPr="001C7CC6" w:rsidRDefault="005C05B0" w:rsidP="00D318F1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C7C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проведении Всероссийских проверочных работ (далее ВПР)  в 5-х  классах</w:t>
            </w:r>
          </w:p>
          <w:p w:rsidR="005C05B0" w:rsidRDefault="005C05B0" w:rsidP="00E23F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5B0" w:rsidRDefault="005C05B0" w:rsidP="00E23F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5B0" w:rsidRDefault="005C05B0" w:rsidP="00E363C6">
            <w:pPr>
              <w:spacing w:after="0" w:line="240" w:lineRule="auto"/>
              <w:ind w:right="-41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C05B0" w:rsidRPr="00E363C6" w:rsidRDefault="005C05B0" w:rsidP="00E363C6">
            <w:pPr>
              <w:spacing w:after="0" w:line="240" w:lineRule="auto"/>
              <w:ind w:right="-4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5C05B0" w:rsidRPr="001C7CC6" w:rsidRDefault="005C05B0" w:rsidP="00E363C6">
            <w:pPr>
              <w:spacing w:after="0" w:line="240" w:lineRule="auto"/>
              <w:ind w:left="28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5B0" w:rsidRDefault="005C05B0" w:rsidP="00027830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Во исполнение  Приказа Минобрнауки от 27.01.2017 года «О проведении мониторинга качества образования», письма Рособрнадзора от 23.03.2017 года  № 05-104  «О проведении Всероссийских проверочных работ в 2017 году», в целях обеспечения организованного проведения ВПР в школе-интернате</w:t>
      </w:r>
    </w:p>
    <w:p w:rsidR="005C05B0" w:rsidRDefault="005C05B0" w:rsidP="00027830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</w:p>
    <w:p w:rsidR="005C05B0" w:rsidRDefault="005C05B0" w:rsidP="0056683C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020BE">
        <w:rPr>
          <w:rFonts w:ascii="Times New Roman" w:hAnsi="Times New Roman"/>
          <w:sz w:val="24"/>
          <w:szCs w:val="24"/>
        </w:rPr>
        <w:t>ПРИКАЗЫВАЮ:</w:t>
      </w:r>
    </w:p>
    <w:p w:rsidR="005C05B0" w:rsidRDefault="005C05B0" w:rsidP="0056683C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5C05B0" w:rsidRDefault="005C05B0" w:rsidP="00132F3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ВПР в 5-х классах согласно Порядку проведения ВПР  с 9 ч. 30 мин.:</w:t>
      </w:r>
    </w:p>
    <w:p w:rsidR="005C05B0" w:rsidRDefault="005C05B0" w:rsidP="00132F3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  русскому языку   - 18 апреля </w:t>
      </w:r>
      <w:r w:rsidRPr="007020B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 года;</w:t>
      </w:r>
    </w:p>
    <w:p w:rsidR="005C05B0" w:rsidRPr="007020BE" w:rsidRDefault="005C05B0" w:rsidP="00132F33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математике – 20 апреля 2017 года.</w:t>
      </w:r>
    </w:p>
    <w:p w:rsidR="005C05B0" w:rsidRDefault="005C05B0" w:rsidP="009E698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020B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Провести ВПР в 11 классе  согласно Порядку проведения ВПР  с 9 ч. 30 мин.:</w:t>
      </w:r>
    </w:p>
    <w:p w:rsidR="005C05B0" w:rsidRDefault="005C05B0" w:rsidP="009E698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  физике   - 25 апреля </w:t>
      </w:r>
      <w:r w:rsidRPr="007020B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 года;</w:t>
      </w:r>
    </w:p>
    <w:p w:rsidR="005C05B0" w:rsidRDefault="005C05B0" w:rsidP="009E698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биологии – 11 мая 2017 года;</w:t>
      </w:r>
    </w:p>
    <w:p w:rsidR="005C05B0" w:rsidRDefault="005C05B0" w:rsidP="009E698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 истории – 18 мая 2017 года.</w:t>
      </w:r>
    </w:p>
    <w:p w:rsidR="005C05B0" w:rsidRDefault="005C05B0" w:rsidP="009E6987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20BE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место проведения  ВПР  в 5-х классах: по русскому языку и математике - каб 304, 305.</w:t>
      </w:r>
    </w:p>
    <w:p w:rsidR="005C05B0" w:rsidRPr="00C0508F" w:rsidRDefault="005C05B0" w:rsidP="0056683C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0508F">
        <w:rPr>
          <w:rFonts w:ascii="Times New Roman" w:hAnsi="Times New Roman"/>
          <w:sz w:val="24"/>
          <w:szCs w:val="24"/>
        </w:rPr>
        <w:t xml:space="preserve">. Создать комиссию по проведению </w:t>
      </w:r>
      <w:r>
        <w:rPr>
          <w:rFonts w:ascii="Times New Roman" w:hAnsi="Times New Roman"/>
          <w:sz w:val="24"/>
          <w:szCs w:val="24"/>
        </w:rPr>
        <w:t>ВПР</w:t>
      </w:r>
      <w:r w:rsidRPr="00C05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0508F">
        <w:rPr>
          <w:rFonts w:ascii="Times New Roman" w:hAnsi="Times New Roman"/>
          <w:sz w:val="24"/>
          <w:szCs w:val="24"/>
        </w:rPr>
        <w:t>следующем составе: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383"/>
        <w:gridCol w:w="2126"/>
        <w:gridCol w:w="3686"/>
        <w:gridCol w:w="1701"/>
      </w:tblGrid>
      <w:tr w:rsidR="005C05B0" w:rsidRPr="001C7CC6" w:rsidTr="001C7CC6">
        <w:tc>
          <w:tcPr>
            <w:tcW w:w="594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83" w:type="dxa"/>
          </w:tcPr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членов комиссии</w:t>
            </w:r>
          </w:p>
        </w:tc>
        <w:tc>
          <w:tcPr>
            <w:tcW w:w="2126" w:type="dxa"/>
          </w:tcPr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86" w:type="dxa"/>
          </w:tcPr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Обязанности</w:t>
            </w:r>
          </w:p>
        </w:tc>
        <w:tc>
          <w:tcPr>
            <w:tcW w:w="1701" w:type="dxa"/>
          </w:tcPr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Время работы в составе комиссии</w:t>
            </w:r>
          </w:p>
        </w:tc>
      </w:tr>
      <w:tr w:rsidR="005C05B0" w:rsidRPr="001C7CC6" w:rsidTr="001C7CC6">
        <w:tc>
          <w:tcPr>
            <w:tcW w:w="594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383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Скутин В.В.</w:t>
            </w:r>
          </w:p>
        </w:tc>
        <w:tc>
          <w:tcPr>
            <w:tcW w:w="2126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686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общее руководство организа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цией проведения  ВПР</w:t>
            </w:r>
          </w:p>
        </w:tc>
        <w:tc>
          <w:tcPr>
            <w:tcW w:w="1701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7.30 – 17.00</w:t>
            </w:r>
          </w:p>
        </w:tc>
      </w:tr>
      <w:tr w:rsidR="005C05B0" w:rsidRPr="001C7CC6" w:rsidTr="001C7CC6">
        <w:tc>
          <w:tcPr>
            <w:tcW w:w="594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383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Хозова Е.Ю.</w:t>
            </w:r>
          </w:p>
        </w:tc>
        <w:tc>
          <w:tcPr>
            <w:tcW w:w="2126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3686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организатор пункта проведения ВПР (организация проведения ВПР в ОО, предоставление сведений об  организации и обучающихся-участниках исследования через  личный кабинет в информацион-ной  системе ВПР)</w:t>
            </w:r>
          </w:p>
        </w:tc>
        <w:tc>
          <w:tcPr>
            <w:tcW w:w="1701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7.30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– 17.00</w:t>
            </w:r>
          </w:p>
        </w:tc>
      </w:tr>
      <w:tr w:rsidR="005C05B0" w:rsidRPr="001C7CC6" w:rsidTr="005C2FF6">
        <w:trPr>
          <w:trHeight w:val="529"/>
        </w:trPr>
        <w:tc>
          <w:tcPr>
            <w:tcW w:w="594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83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Пеньковских Н.Ф.</w:t>
            </w:r>
          </w:p>
          <w:p w:rsidR="005C05B0" w:rsidRPr="001C7CC6" w:rsidRDefault="005C05B0" w:rsidP="00FA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686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организатор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 проведению ВПР по русскому языку в аудитории 304</w:t>
            </w:r>
          </w:p>
        </w:tc>
        <w:tc>
          <w:tcPr>
            <w:tcW w:w="1701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9.20-10.00</w:t>
            </w:r>
          </w:p>
        </w:tc>
      </w:tr>
      <w:tr w:rsidR="005C05B0" w:rsidRPr="001C7CC6" w:rsidTr="001C7CC6">
        <w:tc>
          <w:tcPr>
            <w:tcW w:w="594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83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Колодкина С.В.</w:t>
            </w:r>
          </w:p>
        </w:tc>
        <w:tc>
          <w:tcPr>
            <w:tcW w:w="2126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русского языка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литературы</w:t>
            </w:r>
          </w:p>
        </w:tc>
        <w:tc>
          <w:tcPr>
            <w:tcW w:w="3686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организатор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проведению ВПР по русскому языку в аудитории 305</w:t>
            </w:r>
          </w:p>
        </w:tc>
        <w:tc>
          <w:tcPr>
            <w:tcW w:w="1701" w:type="dxa"/>
          </w:tcPr>
          <w:p w:rsidR="005C05B0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9.20-10.00</w:t>
            </w:r>
          </w:p>
        </w:tc>
      </w:tr>
      <w:tr w:rsidR="005C05B0" w:rsidRPr="001C7CC6" w:rsidTr="001C7CC6">
        <w:tc>
          <w:tcPr>
            <w:tcW w:w="594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83" w:type="dxa"/>
          </w:tcPr>
          <w:p w:rsidR="005C05B0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Ваганова Н.М.</w:t>
            </w:r>
          </w:p>
        </w:tc>
        <w:tc>
          <w:tcPr>
            <w:tcW w:w="2126" w:type="dxa"/>
          </w:tcPr>
          <w:p w:rsidR="005C05B0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математики</w:t>
            </w:r>
          </w:p>
        </w:tc>
        <w:tc>
          <w:tcPr>
            <w:tcW w:w="3686" w:type="dxa"/>
          </w:tcPr>
          <w:p w:rsidR="005C05B0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организатор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проведению ВПР по математике в аудитории 304</w:t>
            </w:r>
          </w:p>
        </w:tc>
        <w:tc>
          <w:tcPr>
            <w:tcW w:w="1701" w:type="dxa"/>
          </w:tcPr>
          <w:p w:rsidR="005C05B0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1C7CC6">
        <w:tc>
          <w:tcPr>
            <w:tcW w:w="594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3" w:type="dxa"/>
          </w:tcPr>
          <w:p w:rsidR="005C05B0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Ежова Н.Ю.</w:t>
            </w:r>
          </w:p>
        </w:tc>
        <w:tc>
          <w:tcPr>
            <w:tcW w:w="2126" w:type="dxa"/>
          </w:tcPr>
          <w:p w:rsidR="005C05B0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математики</w:t>
            </w:r>
          </w:p>
        </w:tc>
        <w:tc>
          <w:tcPr>
            <w:tcW w:w="3686" w:type="dxa"/>
          </w:tcPr>
          <w:p w:rsidR="005C05B0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организатор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проведению ВПР по математике в аудитории 305</w:t>
            </w:r>
          </w:p>
        </w:tc>
        <w:tc>
          <w:tcPr>
            <w:tcW w:w="1701" w:type="dxa"/>
          </w:tcPr>
          <w:p w:rsidR="005C05B0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1C7CC6">
        <w:tc>
          <w:tcPr>
            <w:tcW w:w="594" w:type="dxa"/>
          </w:tcPr>
          <w:p w:rsidR="005C05B0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83" w:type="dxa"/>
          </w:tcPr>
          <w:p w:rsidR="005C05B0" w:rsidRPr="001C7CC6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Коннова Г.А.</w:t>
            </w:r>
          </w:p>
        </w:tc>
        <w:tc>
          <w:tcPr>
            <w:tcW w:w="2126" w:type="dxa"/>
          </w:tcPr>
          <w:p w:rsidR="005C05B0" w:rsidRPr="001C7CC6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3686" w:type="dxa"/>
          </w:tcPr>
          <w:p w:rsidR="005C05B0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независимый наблюдатель 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русскому языку и математике</w:t>
            </w:r>
          </w:p>
          <w:p w:rsidR="005C05B0" w:rsidRPr="001C7CC6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аудитории 304</w:t>
            </w:r>
          </w:p>
        </w:tc>
        <w:tc>
          <w:tcPr>
            <w:tcW w:w="1701" w:type="dxa"/>
          </w:tcPr>
          <w:p w:rsidR="005C05B0" w:rsidRPr="001C7CC6" w:rsidRDefault="005C05B0" w:rsidP="00A635D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1C7CC6">
        <w:tc>
          <w:tcPr>
            <w:tcW w:w="594" w:type="dxa"/>
          </w:tcPr>
          <w:p w:rsidR="005C05B0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83" w:type="dxa"/>
          </w:tcPr>
          <w:p w:rsidR="005C05B0" w:rsidRPr="001C7CC6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О.В.</w:t>
            </w:r>
          </w:p>
          <w:p w:rsidR="005C05B0" w:rsidRPr="001C7CC6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5B0" w:rsidRPr="001C7CC6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C05B0" w:rsidRPr="001C7CC6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3686" w:type="dxa"/>
          </w:tcPr>
          <w:p w:rsidR="005C05B0" w:rsidRPr="001C7CC6" w:rsidRDefault="005C05B0" w:rsidP="00A63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независимый наблюдатель по русскому языку и математике в аудитории 305</w:t>
            </w:r>
          </w:p>
        </w:tc>
        <w:tc>
          <w:tcPr>
            <w:tcW w:w="1701" w:type="dxa"/>
          </w:tcPr>
          <w:p w:rsidR="005C05B0" w:rsidRPr="001C7CC6" w:rsidRDefault="005C05B0" w:rsidP="00A635D1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1C7CC6">
        <w:tc>
          <w:tcPr>
            <w:tcW w:w="594" w:type="dxa"/>
          </w:tcPr>
          <w:p w:rsidR="005C05B0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383" w:type="dxa"/>
          </w:tcPr>
          <w:p w:rsidR="005C05B0" w:rsidRPr="001C7CC6" w:rsidRDefault="005C05B0" w:rsidP="00864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Дружинина О.М.</w:t>
            </w:r>
          </w:p>
        </w:tc>
        <w:tc>
          <w:tcPr>
            <w:tcW w:w="2126" w:type="dxa"/>
          </w:tcPr>
          <w:p w:rsidR="005C05B0" w:rsidRPr="001C7CC6" w:rsidRDefault="005C05B0" w:rsidP="00864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686" w:type="dxa"/>
          </w:tcPr>
          <w:p w:rsidR="005C05B0" w:rsidRPr="001C7CC6" w:rsidRDefault="005C05B0" w:rsidP="00864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вне аудитории</w:t>
            </w:r>
          </w:p>
          <w:p w:rsidR="005C05B0" w:rsidRPr="001C7CC6" w:rsidRDefault="005C05B0" w:rsidP="00864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C05B0" w:rsidRPr="001C7CC6" w:rsidRDefault="005C05B0" w:rsidP="00864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</w:tbl>
    <w:p w:rsidR="005C05B0" w:rsidRDefault="005C05B0" w:rsidP="00C0508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5C05B0" w:rsidRDefault="005C05B0" w:rsidP="00994BDF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Учителям Колодкиной С.В., Пеньковских Н.Ф, Вагановой Н.М., Ежовой Н.Ю.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-.проверить  работы обучающихся  в день проведения ВПР;</w:t>
      </w:r>
    </w:p>
    <w:p w:rsidR="005C05B0" w:rsidRPr="007020BE" w:rsidRDefault="005C05B0" w:rsidP="00884AEB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проанализировать выполнение работ с целью коррекции ошибок обучающихся по отдельным элементам содержания программного материала.</w:t>
      </w:r>
    </w:p>
    <w:p w:rsidR="005C05B0" w:rsidRDefault="005C05B0" w:rsidP="005850D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Классным руководителям</w:t>
      </w:r>
      <w:r w:rsidRPr="00702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Кобяковой О.М., Пеньковских Н.Ф.</w:t>
      </w:r>
    </w:p>
    <w:p w:rsidR="005C05B0" w:rsidRDefault="005C05B0" w:rsidP="00A0771A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подготовить кабинеты</w:t>
      </w:r>
      <w:r w:rsidRPr="00056710">
        <w:rPr>
          <w:rFonts w:ascii="Times New Roman" w:hAnsi="Times New Roman"/>
          <w:sz w:val="24"/>
          <w:szCs w:val="24"/>
        </w:rPr>
        <w:t xml:space="preserve"> к проведе</w:t>
      </w:r>
      <w:r>
        <w:rPr>
          <w:rFonts w:ascii="Times New Roman" w:hAnsi="Times New Roman"/>
          <w:sz w:val="24"/>
          <w:szCs w:val="24"/>
        </w:rPr>
        <w:t>нию ВПР;</w:t>
      </w:r>
    </w:p>
    <w:p w:rsidR="005C05B0" w:rsidRDefault="005C05B0" w:rsidP="005850D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7020BE">
        <w:rPr>
          <w:rFonts w:ascii="Times New Roman" w:hAnsi="Times New Roman"/>
          <w:sz w:val="24"/>
          <w:szCs w:val="24"/>
        </w:rPr>
        <w:t xml:space="preserve">беспечить явку обучающихся на </w:t>
      </w:r>
      <w:r>
        <w:rPr>
          <w:rFonts w:ascii="Times New Roman" w:hAnsi="Times New Roman"/>
          <w:sz w:val="24"/>
          <w:szCs w:val="24"/>
        </w:rPr>
        <w:t>ВПР, наличие гелевых ручек черного цвета;</w:t>
      </w:r>
    </w:p>
    <w:p w:rsidR="005C05B0" w:rsidRDefault="005C05B0" w:rsidP="005850D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довести до сведения родителей (законных представителей) обучающихся время и место проведения  ВПР;</w:t>
      </w:r>
    </w:p>
    <w:p w:rsidR="005C05B0" w:rsidRDefault="005C05B0" w:rsidP="005850D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 аудитории черновиками.</w:t>
      </w:r>
    </w:p>
    <w:p w:rsidR="005C05B0" w:rsidRDefault="005C05B0" w:rsidP="009A0BE1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567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Зам. директора по УВР  Хозовой Е.Ю. </w:t>
      </w:r>
    </w:p>
    <w:p w:rsidR="005C05B0" w:rsidRDefault="005C05B0" w:rsidP="009A0BE1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контроль за подготовкой и проведением ВПР;</w:t>
      </w:r>
    </w:p>
    <w:p w:rsidR="005C05B0" w:rsidRPr="009039CA" w:rsidRDefault="005C05B0" w:rsidP="009A0BE1">
      <w:pPr>
        <w:pStyle w:val="BodyTextIndent"/>
        <w:spacing w:line="240" w:lineRule="auto"/>
        <w:ind w:left="-709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7020BE">
        <w:rPr>
          <w:sz w:val="24"/>
          <w:szCs w:val="24"/>
        </w:rPr>
        <w:t xml:space="preserve">ровести </w:t>
      </w:r>
      <w:r>
        <w:rPr>
          <w:sz w:val="24"/>
          <w:szCs w:val="24"/>
        </w:rPr>
        <w:t xml:space="preserve">консультацию для педагогов, назначенных организаторами, </w:t>
      </w:r>
      <w:r w:rsidRPr="007020BE">
        <w:rPr>
          <w:sz w:val="24"/>
          <w:szCs w:val="24"/>
        </w:rPr>
        <w:t xml:space="preserve">по изучению порядка организации </w:t>
      </w:r>
      <w:r>
        <w:rPr>
          <w:sz w:val="24"/>
          <w:szCs w:val="24"/>
        </w:rPr>
        <w:t>и проведения ВПР</w:t>
      </w:r>
      <w:r w:rsidRPr="007020BE"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определению обязанностей в соответствии с требованиями инструкций и Порядка проведения ВПР</w:t>
      </w:r>
      <w:r w:rsidRPr="009039CA">
        <w:rPr>
          <w:sz w:val="24"/>
          <w:szCs w:val="24"/>
        </w:rPr>
        <w:t>;</w:t>
      </w:r>
    </w:p>
    <w:p w:rsidR="005C05B0" w:rsidRPr="00C257CA" w:rsidRDefault="005C05B0" w:rsidP="009A0BE1">
      <w:pPr>
        <w:pStyle w:val="BodyTextIndent"/>
        <w:spacing w:line="240" w:lineRule="auto"/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57CA">
        <w:rPr>
          <w:sz w:val="24"/>
          <w:szCs w:val="24"/>
        </w:rPr>
        <w:t xml:space="preserve">провести  совещание с членами комиссии </w:t>
      </w:r>
      <w:r>
        <w:rPr>
          <w:sz w:val="24"/>
          <w:szCs w:val="24"/>
        </w:rPr>
        <w:t xml:space="preserve">по итогам организации проведения ВПР </w:t>
      </w:r>
      <w:r w:rsidRPr="00C257CA">
        <w:rPr>
          <w:sz w:val="24"/>
          <w:szCs w:val="24"/>
        </w:rPr>
        <w:t>в день его проведения;</w:t>
      </w:r>
    </w:p>
    <w:p w:rsidR="005C05B0" w:rsidRDefault="005C05B0" w:rsidP="009A0BE1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проверку работ, подведение результатов проверки   работ в день проведения ВПР;</w:t>
      </w:r>
    </w:p>
    <w:p w:rsidR="005C05B0" w:rsidRDefault="005C05B0" w:rsidP="009A0BE1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предоставить информацию о результатах ВПР в день проведения работ.</w:t>
      </w:r>
    </w:p>
    <w:p w:rsidR="005C05B0" w:rsidRDefault="005C05B0" w:rsidP="009A0BE1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Привлечь к проверке ВПР по русскому языку учителей Пешкову Л.В., Ермакову О.В., по математике – Добрыдину О.Н., Гневашеву Т.М.</w:t>
      </w:r>
    </w:p>
    <w:p w:rsidR="005C05B0" w:rsidRDefault="005C05B0" w:rsidP="00557348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Инженеру – программисту Леканту В.С. выставить информацию  о проведении ВПР на официальный сайт школы 05.04.2017 г., обеспечить скачивание диагностических работ с  официального сайта ВПР в день их проведения.</w:t>
      </w:r>
    </w:p>
    <w:p w:rsidR="005C05B0" w:rsidRPr="009039CA" w:rsidRDefault="005C05B0" w:rsidP="005850D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Киляковой О.С. скорректировать расписание уроков в дни проведения ВПР.</w:t>
      </w:r>
    </w:p>
    <w:p w:rsidR="005C05B0" w:rsidRPr="00C0508F" w:rsidRDefault="005C05B0" w:rsidP="005850DD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020BE">
        <w:rPr>
          <w:rFonts w:ascii="Times New Roman" w:hAnsi="Times New Roman"/>
          <w:sz w:val="24"/>
          <w:szCs w:val="24"/>
        </w:rPr>
        <w:t xml:space="preserve">. </w:t>
      </w:r>
      <w:r w:rsidRPr="00C0508F">
        <w:rPr>
          <w:rFonts w:ascii="Times New Roman" w:hAnsi="Times New Roman"/>
          <w:sz w:val="24"/>
          <w:szCs w:val="24"/>
        </w:rPr>
        <w:t>Назначить в день проведе</w:t>
      </w:r>
      <w:r>
        <w:rPr>
          <w:rFonts w:ascii="Times New Roman" w:hAnsi="Times New Roman"/>
          <w:sz w:val="24"/>
          <w:szCs w:val="24"/>
        </w:rPr>
        <w:t>ния ВПР</w:t>
      </w:r>
      <w:r w:rsidRPr="00C0508F">
        <w:rPr>
          <w:rFonts w:ascii="Times New Roman" w:hAnsi="Times New Roman"/>
          <w:sz w:val="24"/>
          <w:szCs w:val="24"/>
        </w:rPr>
        <w:t xml:space="preserve"> ответственным медици</w:t>
      </w:r>
      <w:r>
        <w:rPr>
          <w:rFonts w:ascii="Times New Roman" w:hAnsi="Times New Roman"/>
          <w:sz w:val="24"/>
          <w:szCs w:val="24"/>
        </w:rPr>
        <w:t>нским работником  Марусиченко Е.Н</w:t>
      </w:r>
      <w:r w:rsidRPr="00C0508F">
        <w:rPr>
          <w:rFonts w:ascii="Times New Roman" w:hAnsi="Times New Roman"/>
          <w:sz w:val="24"/>
          <w:szCs w:val="24"/>
        </w:rPr>
        <w:t>.</w:t>
      </w:r>
    </w:p>
    <w:p w:rsidR="005C05B0" w:rsidRDefault="005C05B0" w:rsidP="005850D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Секретарю  Корболиной Р.В. </w:t>
      </w:r>
    </w:p>
    <w:p w:rsidR="005C05B0" w:rsidRDefault="005C05B0" w:rsidP="005850D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вносить  сведения об  организации и обучающихся-участниках ВПР через  личный кабинет в информационной  системе ВПР;</w:t>
      </w:r>
    </w:p>
    <w:p w:rsidR="005C05B0" w:rsidRPr="00E05795" w:rsidRDefault="005C05B0" w:rsidP="005850DD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обеспечить тиражирование материалов для проведения ВПР, печать табличек «Тихо! Идет проверочная работа!»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7020BE">
        <w:rPr>
          <w:rFonts w:ascii="Times New Roman" w:hAnsi="Times New Roman"/>
          <w:sz w:val="24"/>
          <w:szCs w:val="24"/>
        </w:rPr>
        <w:t>Контроль за исполнением настоящего п</w:t>
      </w:r>
      <w:r>
        <w:rPr>
          <w:rFonts w:ascii="Times New Roman" w:hAnsi="Times New Roman"/>
          <w:sz w:val="24"/>
          <w:szCs w:val="24"/>
        </w:rPr>
        <w:t>риказа оставляю за собой.</w:t>
      </w:r>
    </w:p>
    <w:p w:rsidR="005C05B0" w:rsidRPr="00070C94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5C05B0" w:rsidRPr="00C0508F" w:rsidRDefault="005C05B0" w:rsidP="005850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08F">
        <w:rPr>
          <w:rFonts w:ascii="Times New Roman" w:hAnsi="Times New Roman"/>
          <w:sz w:val="24"/>
          <w:szCs w:val="24"/>
        </w:rPr>
        <w:t xml:space="preserve">Директор  __________________ В.В. Скутин </w:t>
      </w:r>
    </w:p>
    <w:p w:rsidR="005C05B0" w:rsidRPr="00C0508F" w:rsidRDefault="005C05B0" w:rsidP="00537F5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05B0" w:rsidRPr="00C0508F" w:rsidRDefault="005C05B0" w:rsidP="00537F5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05B0" w:rsidRPr="00C0508F" w:rsidRDefault="005C05B0" w:rsidP="00537F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08F">
        <w:rPr>
          <w:rFonts w:ascii="Times New Roman" w:hAnsi="Times New Roman"/>
          <w:sz w:val="24"/>
          <w:szCs w:val="24"/>
        </w:rPr>
        <w:t>С приказом ознакомлены:</w:t>
      </w:r>
    </w:p>
    <w:p w:rsidR="005C05B0" w:rsidRPr="00C0508F" w:rsidRDefault="005C05B0" w:rsidP="00537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0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011"/>
        <w:gridCol w:w="3402"/>
        <w:gridCol w:w="1858"/>
        <w:gridCol w:w="1858"/>
      </w:tblGrid>
      <w:tr w:rsidR="005C05B0" w:rsidRPr="001C7CC6" w:rsidTr="001C7CC6">
        <w:tc>
          <w:tcPr>
            <w:tcW w:w="675" w:type="dxa"/>
          </w:tcPr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</w:tcPr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402" w:type="dxa"/>
          </w:tcPr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Хозова Е.Ю.</w:t>
            </w:r>
          </w:p>
        </w:tc>
        <w:tc>
          <w:tcPr>
            <w:tcW w:w="3402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1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Колодкина С.В.</w:t>
            </w:r>
          </w:p>
        </w:tc>
        <w:tc>
          <w:tcPr>
            <w:tcW w:w="3402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1" w:type="dxa"/>
          </w:tcPr>
          <w:p w:rsidR="005C05B0" w:rsidRPr="001C7CC6" w:rsidRDefault="005C05B0" w:rsidP="0070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Пеньковских Н.Ф.</w:t>
            </w:r>
          </w:p>
        </w:tc>
        <w:tc>
          <w:tcPr>
            <w:tcW w:w="3402" w:type="dxa"/>
          </w:tcPr>
          <w:p w:rsidR="005C05B0" w:rsidRPr="001C7CC6" w:rsidRDefault="005C05B0" w:rsidP="0070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1" w:type="dxa"/>
          </w:tcPr>
          <w:p w:rsidR="005C05B0" w:rsidRPr="001C7CC6" w:rsidRDefault="005C05B0" w:rsidP="00B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Ваганова Н.М.</w:t>
            </w:r>
          </w:p>
        </w:tc>
        <w:tc>
          <w:tcPr>
            <w:tcW w:w="3402" w:type="dxa"/>
          </w:tcPr>
          <w:p w:rsidR="005C05B0" w:rsidRPr="001C7CC6" w:rsidRDefault="005C05B0" w:rsidP="00B3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1" w:type="dxa"/>
          </w:tcPr>
          <w:p w:rsidR="005C05B0" w:rsidRPr="001C7CC6" w:rsidRDefault="005C05B0" w:rsidP="00BD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Ежова Н.Ю.</w:t>
            </w:r>
          </w:p>
        </w:tc>
        <w:tc>
          <w:tcPr>
            <w:tcW w:w="3402" w:type="dxa"/>
          </w:tcPr>
          <w:p w:rsidR="005C05B0" w:rsidRPr="001C7CC6" w:rsidRDefault="005C05B0" w:rsidP="00BD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003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1" w:type="dxa"/>
          </w:tcPr>
          <w:p w:rsidR="005C05B0" w:rsidRDefault="005C05B0" w:rsidP="00BD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Гневашева Т.М.</w:t>
            </w:r>
          </w:p>
        </w:tc>
        <w:tc>
          <w:tcPr>
            <w:tcW w:w="3402" w:type="dxa"/>
          </w:tcPr>
          <w:p w:rsidR="005C05B0" w:rsidRPr="001C7CC6" w:rsidRDefault="005C05B0" w:rsidP="00BD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3E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11" w:type="dxa"/>
          </w:tcPr>
          <w:p w:rsidR="005C05B0" w:rsidRPr="001C7CC6" w:rsidRDefault="005C05B0" w:rsidP="0018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Кобякова О.М.</w:t>
            </w:r>
          </w:p>
        </w:tc>
        <w:tc>
          <w:tcPr>
            <w:tcW w:w="3402" w:type="dxa"/>
          </w:tcPr>
          <w:p w:rsidR="005C05B0" w:rsidRPr="001C7CC6" w:rsidRDefault="005C05B0" w:rsidP="00184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184889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3E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11" w:type="dxa"/>
          </w:tcPr>
          <w:p w:rsidR="005C05B0" w:rsidRPr="001C7CC6" w:rsidRDefault="005C05B0" w:rsidP="006E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Добрыдина О.Н.</w:t>
            </w:r>
          </w:p>
        </w:tc>
        <w:tc>
          <w:tcPr>
            <w:tcW w:w="3402" w:type="dxa"/>
          </w:tcPr>
          <w:p w:rsidR="005C05B0" w:rsidRPr="001C7CC6" w:rsidRDefault="005C05B0" w:rsidP="006E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6E364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3E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11" w:type="dxa"/>
          </w:tcPr>
          <w:p w:rsidR="005C05B0" w:rsidRPr="001C7CC6" w:rsidRDefault="005C05B0" w:rsidP="006E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Килякова О.С.</w:t>
            </w:r>
          </w:p>
        </w:tc>
        <w:tc>
          <w:tcPr>
            <w:tcW w:w="3402" w:type="dxa"/>
          </w:tcPr>
          <w:p w:rsidR="005C05B0" w:rsidRPr="001C7CC6" w:rsidRDefault="005C05B0" w:rsidP="006E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1858" w:type="dxa"/>
          </w:tcPr>
          <w:p w:rsidR="005C05B0" w:rsidRPr="001C7CC6" w:rsidRDefault="005C05B0" w:rsidP="006E3643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3E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11" w:type="dxa"/>
          </w:tcPr>
          <w:p w:rsidR="005C05B0" w:rsidRPr="001C7CC6" w:rsidRDefault="005C05B0" w:rsidP="006E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Пешкова Л.В.</w:t>
            </w:r>
          </w:p>
        </w:tc>
        <w:tc>
          <w:tcPr>
            <w:tcW w:w="3402" w:type="dxa"/>
          </w:tcPr>
          <w:p w:rsidR="005C05B0" w:rsidRPr="001C7CC6" w:rsidRDefault="005C05B0" w:rsidP="006E3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Default="005C05B0" w:rsidP="006E3643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3E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11" w:type="dxa"/>
          </w:tcPr>
          <w:p w:rsidR="005C05B0" w:rsidRPr="001C7CC6" w:rsidRDefault="005C05B0" w:rsidP="00EB3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Коннова Г.А.</w:t>
            </w:r>
          </w:p>
        </w:tc>
        <w:tc>
          <w:tcPr>
            <w:tcW w:w="3402" w:type="dxa"/>
          </w:tcPr>
          <w:p w:rsidR="005C05B0" w:rsidRPr="001C7CC6" w:rsidRDefault="005C05B0" w:rsidP="00EB3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3E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11" w:type="dxa"/>
          </w:tcPr>
          <w:p w:rsidR="005C05B0" w:rsidRPr="001C7CC6" w:rsidRDefault="005C05B0" w:rsidP="00D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О.В.</w:t>
            </w:r>
          </w:p>
        </w:tc>
        <w:tc>
          <w:tcPr>
            <w:tcW w:w="3402" w:type="dxa"/>
          </w:tcPr>
          <w:p w:rsidR="005C05B0" w:rsidRPr="001C7CC6" w:rsidRDefault="005C05B0" w:rsidP="00D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3E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11" w:type="dxa"/>
          </w:tcPr>
          <w:p w:rsidR="005C05B0" w:rsidRPr="001C7CC6" w:rsidRDefault="005C05B0" w:rsidP="00B7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Дружинина О.М.</w:t>
            </w:r>
          </w:p>
        </w:tc>
        <w:tc>
          <w:tcPr>
            <w:tcW w:w="3402" w:type="dxa"/>
          </w:tcPr>
          <w:p w:rsidR="005C05B0" w:rsidRPr="001C7CC6" w:rsidRDefault="005C05B0" w:rsidP="00B7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858" w:type="dxa"/>
          </w:tcPr>
          <w:p w:rsidR="005C05B0" w:rsidRDefault="005C05B0" w:rsidP="00B763C0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3E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11" w:type="dxa"/>
          </w:tcPr>
          <w:p w:rsidR="005C05B0" w:rsidRPr="001C7CC6" w:rsidRDefault="005C05B0" w:rsidP="00B7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Марусиченко Е.Н.</w:t>
            </w:r>
          </w:p>
        </w:tc>
        <w:tc>
          <w:tcPr>
            <w:tcW w:w="3402" w:type="dxa"/>
          </w:tcPr>
          <w:p w:rsidR="005C05B0" w:rsidRPr="001C7CC6" w:rsidRDefault="005C05B0" w:rsidP="00B7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  <w:tc>
          <w:tcPr>
            <w:tcW w:w="1858" w:type="dxa"/>
          </w:tcPr>
          <w:p w:rsidR="005C05B0" w:rsidRDefault="005C05B0" w:rsidP="00B763C0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3E2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11" w:type="dxa"/>
          </w:tcPr>
          <w:p w:rsidR="005C05B0" w:rsidRPr="001C7CC6" w:rsidRDefault="005C05B0" w:rsidP="00B7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Корболина Р.В.</w:t>
            </w:r>
          </w:p>
        </w:tc>
        <w:tc>
          <w:tcPr>
            <w:tcW w:w="3402" w:type="dxa"/>
          </w:tcPr>
          <w:p w:rsidR="005C05B0" w:rsidRPr="001C7CC6" w:rsidRDefault="005C05B0" w:rsidP="00B7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1858" w:type="dxa"/>
          </w:tcPr>
          <w:p w:rsidR="005C05B0" w:rsidRDefault="005C05B0" w:rsidP="00B763C0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1C7CC6">
        <w:tc>
          <w:tcPr>
            <w:tcW w:w="675" w:type="dxa"/>
          </w:tcPr>
          <w:p w:rsidR="005C05B0" w:rsidRPr="001C7CC6" w:rsidRDefault="005C05B0" w:rsidP="00003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11" w:type="dxa"/>
          </w:tcPr>
          <w:p w:rsidR="005C05B0" w:rsidRPr="001C7CC6" w:rsidRDefault="005C05B0" w:rsidP="00B7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Лекант В.С.</w:t>
            </w:r>
          </w:p>
        </w:tc>
        <w:tc>
          <w:tcPr>
            <w:tcW w:w="3402" w:type="dxa"/>
          </w:tcPr>
          <w:p w:rsidR="005C05B0" w:rsidRPr="001C7CC6" w:rsidRDefault="005C05B0" w:rsidP="00B76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Инженер - программист</w:t>
            </w:r>
          </w:p>
        </w:tc>
        <w:tc>
          <w:tcPr>
            <w:tcW w:w="1858" w:type="dxa"/>
          </w:tcPr>
          <w:p w:rsidR="005C05B0" w:rsidRDefault="005C05B0" w:rsidP="00B763C0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1C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C05B0" w:rsidRPr="00C0508F" w:rsidRDefault="005C05B0" w:rsidP="00537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5B0" w:rsidRDefault="005C05B0" w:rsidP="00537F5A"/>
    <w:p w:rsidR="005C05B0" w:rsidRDefault="005C05B0" w:rsidP="00537F5A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941EC8"/>
    <w:p w:rsidR="005C05B0" w:rsidRDefault="005C05B0" w:rsidP="00695663">
      <w:pPr>
        <w:pStyle w:val="NoSpacing"/>
        <w:rPr>
          <w:lang w:eastAsia="ru-RU"/>
        </w:rPr>
      </w:pPr>
    </w:p>
    <w:p w:rsidR="005C05B0" w:rsidRDefault="005C05B0" w:rsidP="00695663">
      <w:pPr>
        <w:pStyle w:val="NoSpacing"/>
        <w:rPr>
          <w:rFonts w:ascii="Times New Roman" w:hAnsi="Times New Roman"/>
          <w:lang w:eastAsia="ru-RU"/>
        </w:rPr>
      </w:pPr>
    </w:p>
    <w:p w:rsidR="005C05B0" w:rsidRPr="00E15DA2" w:rsidRDefault="005C05B0" w:rsidP="00070C94">
      <w:pPr>
        <w:pStyle w:val="NoSpacing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Департамент</w:t>
      </w:r>
      <w:r w:rsidRPr="00E15DA2">
        <w:rPr>
          <w:rFonts w:ascii="Times New Roman" w:hAnsi="Times New Roman"/>
          <w:lang w:eastAsia="ru-RU"/>
        </w:rPr>
        <w:t xml:space="preserve"> образования</w:t>
      </w:r>
      <w:r>
        <w:rPr>
          <w:rFonts w:ascii="Times New Roman" w:hAnsi="Times New Roman"/>
          <w:lang w:eastAsia="ru-RU"/>
        </w:rPr>
        <w:t xml:space="preserve">  и  науки </w:t>
      </w:r>
    </w:p>
    <w:p w:rsidR="005C05B0" w:rsidRPr="00E15DA2" w:rsidRDefault="005C05B0" w:rsidP="00070C94">
      <w:pPr>
        <w:pStyle w:val="NoSpacing"/>
        <w:jc w:val="center"/>
        <w:rPr>
          <w:rFonts w:ascii="Times New Roman" w:hAnsi="Times New Roman"/>
          <w:lang w:eastAsia="ru-RU"/>
        </w:rPr>
      </w:pPr>
      <w:r w:rsidRPr="00E15DA2">
        <w:rPr>
          <w:rFonts w:ascii="Times New Roman" w:hAnsi="Times New Roman"/>
          <w:lang w:eastAsia="ru-RU"/>
        </w:rPr>
        <w:t>Курганской области</w:t>
      </w:r>
    </w:p>
    <w:p w:rsidR="005C05B0" w:rsidRDefault="005C05B0" w:rsidP="0007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5C05B0" w:rsidRPr="006E6D5A" w:rsidRDefault="005C05B0" w:rsidP="0007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«Губернаторская Куртамышская кадетская школа-интернат»</w:t>
      </w:r>
    </w:p>
    <w:p w:rsidR="005C05B0" w:rsidRPr="006E6D5A" w:rsidRDefault="005C05B0" w:rsidP="00070C94">
      <w:pPr>
        <w:tabs>
          <w:tab w:val="left" w:pos="29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Pr="007020BE" w:rsidRDefault="005C05B0" w:rsidP="0007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Pr="007A0447" w:rsidRDefault="005C05B0" w:rsidP="00070C9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A0447">
        <w:rPr>
          <w:rFonts w:ascii="Times New Roman" w:hAnsi="Times New Roman"/>
          <w:b/>
          <w:sz w:val="24"/>
          <w:szCs w:val="24"/>
        </w:rPr>
        <w:t xml:space="preserve">П Р И К А З </w:t>
      </w:r>
    </w:p>
    <w:p w:rsidR="005C05B0" w:rsidRPr="007020BE" w:rsidRDefault="005C05B0" w:rsidP="0007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Pr="007020BE" w:rsidRDefault="005C05B0" w:rsidP="00070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Default="005C05B0" w:rsidP="00070C94">
      <w:pPr>
        <w:pStyle w:val="Heading1"/>
        <w:rPr>
          <w:sz w:val="24"/>
        </w:rPr>
      </w:pPr>
      <w:r w:rsidRPr="007020BE">
        <w:rPr>
          <w:sz w:val="24"/>
        </w:rPr>
        <w:t xml:space="preserve"> </w:t>
      </w:r>
      <w:r>
        <w:rPr>
          <w:sz w:val="24"/>
        </w:rPr>
        <w:t xml:space="preserve"> 05.04.</w:t>
      </w:r>
      <w:r w:rsidRPr="007020BE">
        <w:rPr>
          <w:sz w:val="24"/>
        </w:rPr>
        <w:t>201</w:t>
      </w:r>
      <w:r>
        <w:rPr>
          <w:sz w:val="24"/>
        </w:rPr>
        <w:t>7 г.</w:t>
      </w:r>
      <w:r w:rsidRPr="007020BE">
        <w:rPr>
          <w:sz w:val="24"/>
        </w:rPr>
        <w:t xml:space="preserve">                              </w:t>
      </w:r>
      <w:r>
        <w:rPr>
          <w:sz w:val="24"/>
        </w:rPr>
        <w:t xml:space="preserve">  </w:t>
      </w:r>
      <w:r w:rsidRPr="007020BE">
        <w:rPr>
          <w:sz w:val="24"/>
        </w:rPr>
        <w:t xml:space="preserve">  </w:t>
      </w:r>
      <w:r>
        <w:rPr>
          <w:sz w:val="24"/>
        </w:rPr>
        <w:t xml:space="preserve">  </w:t>
      </w:r>
      <w:r w:rsidRPr="007020BE">
        <w:rPr>
          <w:sz w:val="24"/>
        </w:rPr>
        <w:t xml:space="preserve">   </w:t>
      </w:r>
      <w:r>
        <w:rPr>
          <w:sz w:val="24"/>
        </w:rPr>
        <w:t xml:space="preserve">   </w:t>
      </w:r>
      <w:r w:rsidRPr="007020BE">
        <w:rPr>
          <w:sz w:val="24"/>
        </w:rPr>
        <w:t xml:space="preserve">   </w:t>
      </w:r>
      <w:r>
        <w:rPr>
          <w:sz w:val="24"/>
        </w:rPr>
        <w:t xml:space="preserve">                                                     </w:t>
      </w:r>
      <w:r w:rsidRPr="007020BE">
        <w:rPr>
          <w:sz w:val="24"/>
        </w:rPr>
        <w:t xml:space="preserve">  № </w:t>
      </w:r>
    </w:p>
    <w:p w:rsidR="005C05B0" w:rsidRDefault="005C05B0" w:rsidP="00070C94">
      <w:pPr>
        <w:pStyle w:val="Heading1"/>
        <w:rPr>
          <w:sz w:val="24"/>
        </w:rPr>
      </w:pPr>
      <w:r>
        <w:rPr>
          <w:sz w:val="24"/>
        </w:rPr>
        <w:t xml:space="preserve"> </w:t>
      </w:r>
    </w:p>
    <w:p w:rsidR="005C05B0" w:rsidRPr="007020BE" w:rsidRDefault="005C05B0" w:rsidP="00070C94">
      <w:pPr>
        <w:pStyle w:val="Heading1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Pr="007020BE">
        <w:rPr>
          <w:sz w:val="24"/>
        </w:rPr>
        <w:t xml:space="preserve">Куртамыш                               </w:t>
      </w:r>
      <w:r w:rsidRPr="007020BE">
        <w:rPr>
          <w:sz w:val="24"/>
        </w:rPr>
        <w:tab/>
      </w:r>
    </w:p>
    <w:p w:rsidR="005C05B0" w:rsidRPr="007020BE" w:rsidRDefault="005C05B0" w:rsidP="00070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5" w:type="dxa"/>
        <w:tblInd w:w="-830" w:type="dxa"/>
        <w:tblLook w:val="0000"/>
      </w:tblPr>
      <w:tblGrid>
        <w:gridCol w:w="6044"/>
        <w:gridCol w:w="3731"/>
      </w:tblGrid>
      <w:tr w:rsidR="005C05B0" w:rsidRPr="001C7CC6" w:rsidTr="00515DFE">
        <w:trPr>
          <w:trHeight w:val="696"/>
        </w:trPr>
        <w:tc>
          <w:tcPr>
            <w:tcW w:w="6044" w:type="dxa"/>
          </w:tcPr>
          <w:p w:rsidR="005C05B0" w:rsidRPr="001C7CC6" w:rsidRDefault="005C05B0" w:rsidP="00515DFE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C7C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проведении Всероссийских проверочных работ (далее ВПР)  в 11  классе</w:t>
            </w:r>
          </w:p>
          <w:p w:rsidR="005C05B0" w:rsidRDefault="005C05B0" w:rsidP="00515D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5B0" w:rsidRDefault="005C05B0" w:rsidP="00515D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5B0" w:rsidRDefault="005C05B0" w:rsidP="00515DFE">
            <w:pPr>
              <w:spacing w:after="0" w:line="240" w:lineRule="auto"/>
              <w:ind w:right="-41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C05B0" w:rsidRPr="00E363C6" w:rsidRDefault="005C05B0" w:rsidP="00515DFE">
            <w:pPr>
              <w:spacing w:after="0" w:line="240" w:lineRule="auto"/>
              <w:ind w:right="-4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5C05B0" w:rsidRPr="001C7CC6" w:rsidRDefault="005C05B0" w:rsidP="00515DFE">
            <w:pPr>
              <w:spacing w:after="0" w:line="240" w:lineRule="auto"/>
              <w:ind w:left="28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Во исполнение  Приказа Минобрнауки от 27.01.2017 года «О проведении мониторинга качества образования», письма Рособрнадзора от 23.03.2017 года  № 05-104  «О проведении Всероссийских проверочных работ в 2017 году», в целях обеспечения организованного проведения ВПР в школе-интернате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020BE">
        <w:rPr>
          <w:rFonts w:ascii="Times New Roman" w:hAnsi="Times New Roman"/>
          <w:sz w:val="24"/>
          <w:szCs w:val="24"/>
        </w:rPr>
        <w:t>ПРИКАЗЫВАЮ: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020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Провести ВПР в 11 классе  согласно Порядку проведения ВПР  с 9 ч. 30 мин.: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по  физике   - 25 апреля </w:t>
      </w:r>
      <w:r w:rsidRPr="007020B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 года;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биологии – 11 мая 2017 года;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  истории – 18 мая 2017 года.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20BE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место проведения  ВПР: по физике – каб. 306; по истории – каб. 203; по биологии – каб 302. </w:t>
      </w:r>
    </w:p>
    <w:p w:rsidR="005C05B0" w:rsidRPr="00C0508F" w:rsidRDefault="005C05B0" w:rsidP="00070C94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0508F">
        <w:rPr>
          <w:rFonts w:ascii="Times New Roman" w:hAnsi="Times New Roman"/>
          <w:sz w:val="24"/>
          <w:szCs w:val="24"/>
        </w:rPr>
        <w:t xml:space="preserve">. Создать комиссию по проведению </w:t>
      </w:r>
      <w:r>
        <w:rPr>
          <w:rFonts w:ascii="Times New Roman" w:hAnsi="Times New Roman"/>
          <w:sz w:val="24"/>
          <w:szCs w:val="24"/>
        </w:rPr>
        <w:t>ВПР</w:t>
      </w:r>
      <w:r w:rsidRPr="00C05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0508F">
        <w:rPr>
          <w:rFonts w:ascii="Times New Roman" w:hAnsi="Times New Roman"/>
          <w:sz w:val="24"/>
          <w:szCs w:val="24"/>
        </w:rPr>
        <w:t>следующем составе: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383"/>
        <w:gridCol w:w="2126"/>
        <w:gridCol w:w="3686"/>
        <w:gridCol w:w="1701"/>
      </w:tblGrid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членов комиссии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Обязанности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Время работы в составе комиссии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Скутин В.В.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общее руководство организа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цией проведения  ВПР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7.30 – 17.00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Хозова Е.Ю.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организатор пункта проведения ВПР (организация проведения ВПР в ОО, предоставление сведений об  организации и обучающихся-участниках исследования через  личный кабинет в информацион-ной  системе ВПР)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7.30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– 17.00</w:t>
            </w:r>
          </w:p>
        </w:tc>
      </w:tr>
      <w:tr w:rsidR="005C05B0" w:rsidRPr="001C7CC6" w:rsidTr="00515DFE">
        <w:trPr>
          <w:trHeight w:val="529"/>
        </w:trPr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Килякова О.С.</w:t>
            </w:r>
          </w:p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 химии и биологии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организатор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 проведению ВПР по биологии  в аудитории 302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9.20-11.00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Чернова Л.Г.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физики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организатор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проведению ВПР по физике  в аудитории 306</w:t>
            </w:r>
          </w:p>
        </w:tc>
        <w:tc>
          <w:tcPr>
            <w:tcW w:w="1701" w:type="dxa"/>
          </w:tcPr>
          <w:p w:rsidR="005C05B0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9.20-11.00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BA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83" w:type="dxa"/>
          </w:tcPr>
          <w:p w:rsidR="005C05B0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Балдин М.А.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организатор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проведению ВПР по истории в аудитории 306</w:t>
            </w:r>
          </w:p>
        </w:tc>
        <w:tc>
          <w:tcPr>
            <w:tcW w:w="1701" w:type="dxa"/>
          </w:tcPr>
          <w:p w:rsidR="005C05B0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9.20-11.00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BA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3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Коннова Г.А.</w:t>
            </w:r>
          </w:p>
        </w:tc>
        <w:tc>
          <w:tcPr>
            <w:tcW w:w="2126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3686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независимый наблюдатель 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физике</w:t>
            </w:r>
          </w:p>
        </w:tc>
        <w:tc>
          <w:tcPr>
            <w:tcW w:w="1701" w:type="dxa"/>
          </w:tcPr>
          <w:p w:rsidR="005C05B0" w:rsidRPr="001C7CC6" w:rsidRDefault="005C05B0" w:rsidP="002D0BB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9.20-11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Default="005C05B0" w:rsidP="00BA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83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О.В.</w:t>
            </w:r>
          </w:p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3686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независимый наблюдатель по биологии</w:t>
            </w:r>
          </w:p>
        </w:tc>
        <w:tc>
          <w:tcPr>
            <w:tcW w:w="1701" w:type="dxa"/>
          </w:tcPr>
          <w:p w:rsidR="005C05B0" w:rsidRPr="001C7CC6" w:rsidRDefault="005C05B0" w:rsidP="002D0BB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9.20-11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Default="005C05B0" w:rsidP="00BA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83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Пешкова л.В.</w:t>
            </w:r>
          </w:p>
        </w:tc>
        <w:tc>
          <w:tcPr>
            <w:tcW w:w="2126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686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независимый наблюдатель 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физике</w:t>
            </w:r>
          </w:p>
        </w:tc>
        <w:tc>
          <w:tcPr>
            <w:tcW w:w="1701" w:type="dxa"/>
          </w:tcPr>
          <w:p w:rsidR="005C05B0" w:rsidRPr="001C7CC6" w:rsidRDefault="005C05B0" w:rsidP="002D0BB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9.20-11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383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Дружинина О.М.</w:t>
            </w:r>
          </w:p>
        </w:tc>
        <w:tc>
          <w:tcPr>
            <w:tcW w:w="2126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686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вне аудитории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физике, истории, биологии</w:t>
            </w:r>
          </w:p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C05B0" w:rsidRPr="001C7CC6" w:rsidRDefault="005C05B0" w:rsidP="002D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9.20-11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</w:tbl>
    <w:p w:rsidR="005C05B0" w:rsidRDefault="005C05B0" w:rsidP="00070C94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Учителям Килякой О.С., Балдину М.А., Черновой Л.Г.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-.проверить  работы обучающихся  в день проведения ВПР;</w:t>
      </w:r>
    </w:p>
    <w:p w:rsidR="005C05B0" w:rsidRPr="007020BE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проанализировать выполнение работ с целью коррекции ошибок обучающихся по отдельным элементам содержания программного материала.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Классному руководителю Пешковой Л.В.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подготовить кабинеты</w:t>
      </w:r>
      <w:r w:rsidRPr="00056710">
        <w:rPr>
          <w:rFonts w:ascii="Times New Roman" w:hAnsi="Times New Roman"/>
          <w:sz w:val="24"/>
          <w:szCs w:val="24"/>
        </w:rPr>
        <w:t xml:space="preserve"> к проведе</w:t>
      </w:r>
      <w:r>
        <w:rPr>
          <w:rFonts w:ascii="Times New Roman" w:hAnsi="Times New Roman"/>
          <w:sz w:val="24"/>
          <w:szCs w:val="24"/>
        </w:rPr>
        <w:t>нию ВПР;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7020BE">
        <w:rPr>
          <w:rFonts w:ascii="Times New Roman" w:hAnsi="Times New Roman"/>
          <w:sz w:val="24"/>
          <w:szCs w:val="24"/>
        </w:rPr>
        <w:t xml:space="preserve">беспечить явку обучающихся на </w:t>
      </w:r>
      <w:r>
        <w:rPr>
          <w:rFonts w:ascii="Times New Roman" w:hAnsi="Times New Roman"/>
          <w:sz w:val="24"/>
          <w:szCs w:val="24"/>
        </w:rPr>
        <w:t>ВПР, наличие гелевых ручек черного цвета;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довести до сведения родителей (законных представителей) обучающихся время и место проведения  ВПР;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 аудитории черновиками.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567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Зам. директора по УВР  Хозовой Е.Ю. 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контроль за подготовкой и проведением ВПР;</w:t>
      </w:r>
    </w:p>
    <w:p w:rsidR="005C05B0" w:rsidRPr="009039CA" w:rsidRDefault="005C05B0" w:rsidP="00070C94">
      <w:pPr>
        <w:pStyle w:val="BodyTextIndent"/>
        <w:spacing w:line="240" w:lineRule="auto"/>
        <w:ind w:left="-709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7020BE">
        <w:rPr>
          <w:sz w:val="24"/>
          <w:szCs w:val="24"/>
        </w:rPr>
        <w:t xml:space="preserve">ровести </w:t>
      </w:r>
      <w:r>
        <w:rPr>
          <w:sz w:val="24"/>
          <w:szCs w:val="24"/>
        </w:rPr>
        <w:t xml:space="preserve">консультацию для педагогов, назначенных организаторами, </w:t>
      </w:r>
      <w:r w:rsidRPr="007020BE">
        <w:rPr>
          <w:sz w:val="24"/>
          <w:szCs w:val="24"/>
        </w:rPr>
        <w:t xml:space="preserve">по изучению порядка организации </w:t>
      </w:r>
      <w:r>
        <w:rPr>
          <w:sz w:val="24"/>
          <w:szCs w:val="24"/>
        </w:rPr>
        <w:t>и проведения ВПР</w:t>
      </w:r>
      <w:r w:rsidRPr="007020BE"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определению обязанностей в соответствии с требованиями инструкций и Порядка проведения ВПР</w:t>
      </w:r>
      <w:r w:rsidRPr="009039CA">
        <w:rPr>
          <w:sz w:val="24"/>
          <w:szCs w:val="24"/>
        </w:rPr>
        <w:t>;</w:t>
      </w:r>
    </w:p>
    <w:p w:rsidR="005C05B0" w:rsidRPr="00C257CA" w:rsidRDefault="005C05B0" w:rsidP="00070C94">
      <w:pPr>
        <w:pStyle w:val="BodyTextIndent"/>
        <w:spacing w:line="240" w:lineRule="auto"/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57CA">
        <w:rPr>
          <w:sz w:val="24"/>
          <w:szCs w:val="24"/>
        </w:rPr>
        <w:t xml:space="preserve">провести  совещание с членами комиссии </w:t>
      </w:r>
      <w:r>
        <w:rPr>
          <w:sz w:val="24"/>
          <w:szCs w:val="24"/>
        </w:rPr>
        <w:t xml:space="preserve">по итогам организации проведения ВПР </w:t>
      </w:r>
      <w:r w:rsidRPr="00C257CA">
        <w:rPr>
          <w:sz w:val="24"/>
          <w:szCs w:val="24"/>
        </w:rPr>
        <w:t>в день его проведения;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проверку работ, подведение результатов проверки   работ в день проведения ВПР;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предоставить информацию о результатах ВПР в день проведения работ.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Инженеру – программисту Леканту В.С. выставить информацию  о проведении ВПР на официальный сайт школы 05.04.2017 г., обеспечить скачивание диагностических работ с  официального сайта ВПР в день их проведения.</w:t>
      </w:r>
    </w:p>
    <w:p w:rsidR="005C05B0" w:rsidRDefault="005C05B0" w:rsidP="00070C94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Киляковой О.С. скорректировать расписание уроков в дни проведения ВПР.</w:t>
      </w:r>
    </w:p>
    <w:p w:rsidR="005C05B0" w:rsidRPr="009039CA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0508F">
        <w:rPr>
          <w:rFonts w:ascii="Times New Roman" w:hAnsi="Times New Roman"/>
          <w:sz w:val="24"/>
          <w:szCs w:val="24"/>
        </w:rPr>
        <w:t>Назначить в день проведе</w:t>
      </w:r>
      <w:r>
        <w:rPr>
          <w:rFonts w:ascii="Times New Roman" w:hAnsi="Times New Roman"/>
          <w:sz w:val="24"/>
          <w:szCs w:val="24"/>
        </w:rPr>
        <w:t>ния ВПР</w:t>
      </w:r>
      <w:r w:rsidRPr="00C0508F">
        <w:rPr>
          <w:rFonts w:ascii="Times New Roman" w:hAnsi="Times New Roman"/>
          <w:sz w:val="24"/>
          <w:szCs w:val="24"/>
        </w:rPr>
        <w:t xml:space="preserve"> ответственным медици</w:t>
      </w:r>
      <w:r>
        <w:rPr>
          <w:rFonts w:ascii="Times New Roman" w:hAnsi="Times New Roman"/>
          <w:sz w:val="24"/>
          <w:szCs w:val="24"/>
        </w:rPr>
        <w:t>нским работником  Марусиченко Е.Н</w:t>
      </w:r>
      <w:r w:rsidRPr="00C0508F">
        <w:rPr>
          <w:rFonts w:ascii="Times New Roman" w:hAnsi="Times New Roman"/>
          <w:sz w:val="24"/>
          <w:szCs w:val="24"/>
        </w:rPr>
        <w:t>.</w:t>
      </w:r>
    </w:p>
    <w:p w:rsidR="005C05B0" w:rsidRDefault="005C05B0" w:rsidP="0018028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020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Секретарю  Корболиной Р.В. 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вносить  сведения об  организации и обучающихся-участниках ВПР через  личный кабинет в информационной  системе ВПР;</w:t>
      </w:r>
    </w:p>
    <w:p w:rsidR="005C05B0" w:rsidRPr="00E05795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обеспечить тиражирование материалов для проведения ВПР, печать табличек «Тихо! Идет проверочная работа!»</w:t>
      </w:r>
    </w:p>
    <w:p w:rsidR="005C05B0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7020BE">
        <w:rPr>
          <w:rFonts w:ascii="Times New Roman" w:hAnsi="Times New Roman"/>
          <w:sz w:val="24"/>
          <w:szCs w:val="24"/>
        </w:rPr>
        <w:t>Контроль за исполнением настоящего п</w:t>
      </w:r>
      <w:r>
        <w:rPr>
          <w:rFonts w:ascii="Times New Roman" w:hAnsi="Times New Roman"/>
          <w:sz w:val="24"/>
          <w:szCs w:val="24"/>
        </w:rPr>
        <w:t>риказа оставляю за собой.</w:t>
      </w:r>
    </w:p>
    <w:p w:rsidR="005C05B0" w:rsidRPr="00070C94" w:rsidRDefault="005C05B0" w:rsidP="00070C9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5C05B0" w:rsidRPr="00C0508F" w:rsidRDefault="005C05B0" w:rsidP="00070C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08F">
        <w:rPr>
          <w:rFonts w:ascii="Times New Roman" w:hAnsi="Times New Roman"/>
          <w:sz w:val="24"/>
          <w:szCs w:val="24"/>
        </w:rPr>
        <w:t xml:space="preserve">Директор  __________________ В.В. Скутин </w:t>
      </w:r>
    </w:p>
    <w:p w:rsidR="005C05B0" w:rsidRPr="00C0508F" w:rsidRDefault="005C05B0" w:rsidP="00070C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05B0" w:rsidRPr="00C0508F" w:rsidRDefault="005C05B0" w:rsidP="00070C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05B0" w:rsidRPr="00C0508F" w:rsidRDefault="005C05B0" w:rsidP="00070C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08F">
        <w:rPr>
          <w:rFonts w:ascii="Times New Roman" w:hAnsi="Times New Roman"/>
          <w:sz w:val="24"/>
          <w:szCs w:val="24"/>
        </w:rPr>
        <w:t>С приказом ознакомлены:</w:t>
      </w:r>
    </w:p>
    <w:p w:rsidR="005C05B0" w:rsidRPr="00C0508F" w:rsidRDefault="005C05B0" w:rsidP="00070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0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011"/>
        <w:gridCol w:w="3402"/>
        <w:gridCol w:w="1858"/>
        <w:gridCol w:w="1858"/>
      </w:tblGrid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Хозова Е.Ю.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Балдин М.А.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Чернова Л.Г.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Килякова О.С.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1" w:type="dxa"/>
          </w:tcPr>
          <w:p w:rsidR="005C05B0" w:rsidRPr="001C7CC6" w:rsidRDefault="005C05B0" w:rsidP="00BC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Коннова Г.А.</w:t>
            </w:r>
          </w:p>
        </w:tc>
        <w:tc>
          <w:tcPr>
            <w:tcW w:w="3402" w:type="dxa"/>
          </w:tcPr>
          <w:p w:rsidR="005C05B0" w:rsidRPr="001C7CC6" w:rsidRDefault="005C05B0" w:rsidP="00BC0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1" w:type="dxa"/>
          </w:tcPr>
          <w:p w:rsidR="005C05B0" w:rsidRPr="001C7CC6" w:rsidRDefault="005C05B0" w:rsidP="003F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Пешкова Л.В.</w:t>
            </w:r>
          </w:p>
        </w:tc>
        <w:tc>
          <w:tcPr>
            <w:tcW w:w="3402" w:type="dxa"/>
          </w:tcPr>
          <w:p w:rsidR="005C05B0" w:rsidRPr="001C7CC6" w:rsidRDefault="005C05B0" w:rsidP="003F0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11" w:type="dxa"/>
          </w:tcPr>
          <w:p w:rsidR="005C05B0" w:rsidRPr="001C7CC6" w:rsidRDefault="005C05B0" w:rsidP="00113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О.В.</w:t>
            </w:r>
          </w:p>
        </w:tc>
        <w:tc>
          <w:tcPr>
            <w:tcW w:w="3402" w:type="dxa"/>
          </w:tcPr>
          <w:p w:rsidR="005C05B0" w:rsidRPr="001C7CC6" w:rsidRDefault="005C05B0" w:rsidP="00113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11" w:type="dxa"/>
          </w:tcPr>
          <w:p w:rsidR="005C05B0" w:rsidRPr="001C7CC6" w:rsidRDefault="005C05B0" w:rsidP="000C3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Дружинина О.М.</w:t>
            </w:r>
          </w:p>
        </w:tc>
        <w:tc>
          <w:tcPr>
            <w:tcW w:w="3402" w:type="dxa"/>
          </w:tcPr>
          <w:p w:rsidR="005C05B0" w:rsidRPr="001C7CC6" w:rsidRDefault="005C05B0" w:rsidP="000C3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11" w:type="dxa"/>
          </w:tcPr>
          <w:p w:rsidR="005C05B0" w:rsidRPr="001C7CC6" w:rsidRDefault="005C05B0" w:rsidP="00B50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Марусиченко Е.Н.</w:t>
            </w:r>
          </w:p>
        </w:tc>
        <w:tc>
          <w:tcPr>
            <w:tcW w:w="3402" w:type="dxa"/>
          </w:tcPr>
          <w:p w:rsidR="005C05B0" w:rsidRPr="001C7CC6" w:rsidRDefault="005C05B0" w:rsidP="00B50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11" w:type="dxa"/>
          </w:tcPr>
          <w:p w:rsidR="005C05B0" w:rsidRPr="001C7CC6" w:rsidRDefault="005C05B0" w:rsidP="00B50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Корболина Р.В.</w:t>
            </w:r>
          </w:p>
        </w:tc>
        <w:tc>
          <w:tcPr>
            <w:tcW w:w="3402" w:type="dxa"/>
          </w:tcPr>
          <w:p w:rsidR="005C05B0" w:rsidRPr="001C7CC6" w:rsidRDefault="005C05B0" w:rsidP="00B50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11" w:type="dxa"/>
          </w:tcPr>
          <w:p w:rsidR="005C05B0" w:rsidRPr="001C7CC6" w:rsidRDefault="005C05B0" w:rsidP="00B50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Лекант В.С.</w:t>
            </w:r>
          </w:p>
        </w:tc>
        <w:tc>
          <w:tcPr>
            <w:tcW w:w="3402" w:type="dxa"/>
          </w:tcPr>
          <w:p w:rsidR="005C05B0" w:rsidRPr="001C7CC6" w:rsidRDefault="005C05B0" w:rsidP="00B504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Инженер - программист</w:t>
            </w:r>
          </w:p>
        </w:tc>
        <w:tc>
          <w:tcPr>
            <w:tcW w:w="1858" w:type="dxa"/>
          </w:tcPr>
          <w:p w:rsidR="005C05B0" w:rsidRDefault="005C05B0" w:rsidP="00515DFE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C05B0" w:rsidRPr="00C0508F" w:rsidRDefault="005C05B0" w:rsidP="00070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5B0" w:rsidRDefault="005C05B0" w:rsidP="00070C94"/>
    <w:p w:rsidR="005C05B0" w:rsidRDefault="005C05B0" w:rsidP="00070C94"/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Pr="00E15DA2" w:rsidRDefault="005C05B0" w:rsidP="00B26190">
      <w:pPr>
        <w:pStyle w:val="NoSpacing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Департамент</w:t>
      </w:r>
      <w:r w:rsidRPr="00E15DA2">
        <w:rPr>
          <w:rFonts w:ascii="Times New Roman" w:hAnsi="Times New Roman"/>
          <w:lang w:eastAsia="ru-RU"/>
        </w:rPr>
        <w:t xml:space="preserve"> образования</w:t>
      </w:r>
      <w:r>
        <w:rPr>
          <w:rFonts w:ascii="Times New Roman" w:hAnsi="Times New Roman"/>
          <w:lang w:eastAsia="ru-RU"/>
        </w:rPr>
        <w:t xml:space="preserve"> науки </w:t>
      </w:r>
    </w:p>
    <w:p w:rsidR="005C05B0" w:rsidRPr="00E15DA2" w:rsidRDefault="005C05B0" w:rsidP="00B26190">
      <w:pPr>
        <w:pStyle w:val="NoSpacing"/>
        <w:jc w:val="center"/>
        <w:rPr>
          <w:rFonts w:ascii="Times New Roman" w:hAnsi="Times New Roman"/>
          <w:lang w:eastAsia="ru-RU"/>
        </w:rPr>
      </w:pPr>
      <w:r w:rsidRPr="00E15DA2">
        <w:rPr>
          <w:rFonts w:ascii="Times New Roman" w:hAnsi="Times New Roman"/>
          <w:lang w:eastAsia="ru-RU"/>
        </w:rPr>
        <w:t>Курганской области</w:t>
      </w:r>
    </w:p>
    <w:p w:rsidR="005C05B0" w:rsidRDefault="005C05B0" w:rsidP="00B26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5C05B0" w:rsidRPr="006E6D5A" w:rsidRDefault="005C05B0" w:rsidP="00B26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«Губернаторская Куртамышская кадетская школа-интернат»</w:t>
      </w:r>
    </w:p>
    <w:p w:rsidR="005C05B0" w:rsidRPr="006E6D5A" w:rsidRDefault="005C05B0" w:rsidP="00B26190">
      <w:pPr>
        <w:tabs>
          <w:tab w:val="left" w:pos="29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Pr="007020BE" w:rsidRDefault="005C05B0" w:rsidP="00B26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Pr="007A0447" w:rsidRDefault="005C05B0" w:rsidP="00B261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A0447">
        <w:rPr>
          <w:rFonts w:ascii="Times New Roman" w:hAnsi="Times New Roman"/>
          <w:b/>
          <w:sz w:val="24"/>
          <w:szCs w:val="24"/>
        </w:rPr>
        <w:t xml:space="preserve">П Р И К А З </w:t>
      </w:r>
    </w:p>
    <w:p w:rsidR="005C05B0" w:rsidRPr="007020BE" w:rsidRDefault="005C05B0" w:rsidP="00B26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Pr="007020BE" w:rsidRDefault="005C05B0" w:rsidP="00B26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5B0" w:rsidRDefault="005C05B0" w:rsidP="00B26190">
      <w:pPr>
        <w:pStyle w:val="Heading1"/>
        <w:rPr>
          <w:sz w:val="24"/>
        </w:rPr>
      </w:pPr>
      <w:r w:rsidRPr="007020BE">
        <w:rPr>
          <w:sz w:val="24"/>
        </w:rPr>
        <w:t xml:space="preserve"> </w:t>
      </w:r>
      <w:r>
        <w:rPr>
          <w:sz w:val="24"/>
        </w:rPr>
        <w:t xml:space="preserve"> 05.04.</w:t>
      </w:r>
      <w:r w:rsidRPr="007020BE">
        <w:rPr>
          <w:sz w:val="24"/>
        </w:rPr>
        <w:t>201</w:t>
      </w:r>
      <w:r>
        <w:rPr>
          <w:sz w:val="24"/>
        </w:rPr>
        <w:t>7 г.</w:t>
      </w:r>
      <w:r w:rsidRPr="007020BE">
        <w:rPr>
          <w:sz w:val="24"/>
        </w:rPr>
        <w:t xml:space="preserve">                              </w:t>
      </w:r>
      <w:r>
        <w:rPr>
          <w:sz w:val="24"/>
        </w:rPr>
        <w:t xml:space="preserve">  </w:t>
      </w:r>
      <w:r w:rsidRPr="007020BE">
        <w:rPr>
          <w:sz w:val="24"/>
        </w:rPr>
        <w:t xml:space="preserve">  </w:t>
      </w:r>
      <w:r>
        <w:rPr>
          <w:sz w:val="24"/>
        </w:rPr>
        <w:t xml:space="preserve">  </w:t>
      </w:r>
      <w:r w:rsidRPr="007020BE">
        <w:rPr>
          <w:sz w:val="24"/>
        </w:rPr>
        <w:t xml:space="preserve">   </w:t>
      </w:r>
      <w:r>
        <w:rPr>
          <w:sz w:val="24"/>
        </w:rPr>
        <w:t xml:space="preserve">   </w:t>
      </w:r>
      <w:r w:rsidRPr="007020BE">
        <w:rPr>
          <w:sz w:val="24"/>
        </w:rPr>
        <w:t xml:space="preserve">   </w:t>
      </w:r>
      <w:r>
        <w:rPr>
          <w:sz w:val="24"/>
        </w:rPr>
        <w:t xml:space="preserve">                                                     </w:t>
      </w:r>
      <w:r w:rsidRPr="007020BE">
        <w:rPr>
          <w:sz w:val="24"/>
        </w:rPr>
        <w:t xml:space="preserve">  № </w:t>
      </w:r>
    </w:p>
    <w:p w:rsidR="005C05B0" w:rsidRDefault="005C05B0" w:rsidP="00B26190">
      <w:pPr>
        <w:pStyle w:val="Heading1"/>
        <w:rPr>
          <w:sz w:val="24"/>
        </w:rPr>
      </w:pPr>
      <w:r>
        <w:rPr>
          <w:sz w:val="24"/>
        </w:rPr>
        <w:t xml:space="preserve"> </w:t>
      </w:r>
    </w:p>
    <w:p w:rsidR="005C05B0" w:rsidRPr="007020BE" w:rsidRDefault="005C05B0" w:rsidP="00B26190">
      <w:pPr>
        <w:pStyle w:val="Heading1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Pr="007020BE">
        <w:rPr>
          <w:sz w:val="24"/>
        </w:rPr>
        <w:t xml:space="preserve">Куртамыш                               </w:t>
      </w:r>
      <w:r w:rsidRPr="007020BE">
        <w:rPr>
          <w:sz w:val="24"/>
        </w:rPr>
        <w:tab/>
      </w:r>
    </w:p>
    <w:p w:rsidR="005C05B0" w:rsidRPr="007020BE" w:rsidRDefault="005C05B0" w:rsidP="00B26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5" w:type="dxa"/>
        <w:tblInd w:w="-830" w:type="dxa"/>
        <w:tblLook w:val="0000"/>
      </w:tblPr>
      <w:tblGrid>
        <w:gridCol w:w="6044"/>
        <w:gridCol w:w="3731"/>
      </w:tblGrid>
      <w:tr w:rsidR="005C05B0" w:rsidRPr="001C7CC6" w:rsidTr="00515DFE">
        <w:trPr>
          <w:trHeight w:val="696"/>
        </w:trPr>
        <w:tc>
          <w:tcPr>
            <w:tcW w:w="6044" w:type="dxa"/>
          </w:tcPr>
          <w:p w:rsidR="005C05B0" w:rsidRDefault="005C05B0" w:rsidP="00515DFE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C7C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проведении независимого исследования качества образования (далее НИКО) по учебному предмету «Основы безопасности жизнедеятельности» </w:t>
            </w:r>
          </w:p>
          <w:p w:rsidR="005C05B0" w:rsidRPr="001C7CC6" w:rsidRDefault="005C05B0" w:rsidP="00515DFE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9 –х классах</w:t>
            </w:r>
          </w:p>
          <w:p w:rsidR="005C05B0" w:rsidRDefault="005C05B0" w:rsidP="00515D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5B0" w:rsidRDefault="005C05B0" w:rsidP="00515D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5B0" w:rsidRDefault="005C05B0" w:rsidP="00515DFE">
            <w:pPr>
              <w:spacing w:after="0" w:line="240" w:lineRule="auto"/>
              <w:ind w:right="-41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5C05B0" w:rsidRPr="00E363C6" w:rsidRDefault="005C05B0" w:rsidP="00515DFE">
            <w:pPr>
              <w:spacing w:after="0" w:line="240" w:lineRule="auto"/>
              <w:ind w:right="-41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5C05B0" w:rsidRPr="001C7CC6" w:rsidRDefault="005C05B0" w:rsidP="00515DFE">
            <w:pPr>
              <w:spacing w:after="0" w:line="240" w:lineRule="auto"/>
              <w:ind w:left="28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Во исполнение  письма Рособрнадзора от 23.03.2017 года «О проведении НИКО по учебному предмету «Основы безопасности жизнедеятельности» в 8 и 9 классах», в целях организованного проведения процедуры НИКО в школе-интернате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bCs/>
          <w:sz w:val="24"/>
          <w:szCs w:val="24"/>
        </w:rPr>
      </w:pP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020BE">
        <w:rPr>
          <w:rFonts w:ascii="Times New Roman" w:hAnsi="Times New Roman"/>
          <w:sz w:val="24"/>
          <w:szCs w:val="24"/>
        </w:rPr>
        <w:t>ПРИКАЗЫВАЮ: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5C05B0" w:rsidRPr="007020BE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НИКО по ОБЖ  </w:t>
      </w:r>
      <w:r w:rsidRPr="007020BE">
        <w:rPr>
          <w:rFonts w:ascii="Times New Roman" w:hAnsi="Times New Roman"/>
          <w:sz w:val="24"/>
          <w:szCs w:val="24"/>
        </w:rPr>
        <w:t xml:space="preserve"> в 9-х классах</w:t>
      </w:r>
      <w:r>
        <w:rPr>
          <w:rFonts w:ascii="Times New Roman" w:hAnsi="Times New Roman"/>
          <w:sz w:val="24"/>
          <w:szCs w:val="24"/>
        </w:rPr>
        <w:t xml:space="preserve"> 13 апреля </w:t>
      </w:r>
      <w:r w:rsidRPr="007020B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 года с  9 ч. 30 мин. согласно Порядку проведения НИКО.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020BE">
        <w:rPr>
          <w:rFonts w:ascii="Times New Roman" w:hAnsi="Times New Roman"/>
          <w:sz w:val="24"/>
          <w:szCs w:val="24"/>
        </w:rPr>
        <w:t xml:space="preserve">2. Утвердить </w:t>
      </w:r>
      <w:r>
        <w:rPr>
          <w:rFonts w:ascii="Times New Roman" w:hAnsi="Times New Roman"/>
          <w:sz w:val="24"/>
          <w:szCs w:val="24"/>
        </w:rPr>
        <w:t>место проведения  НИКО: 302, 304, 305  каб.</w:t>
      </w:r>
    </w:p>
    <w:p w:rsidR="005C05B0" w:rsidRPr="00C0508F" w:rsidRDefault="005C05B0" w:rsidP="00B26190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C0508F">
        <w:rPr>
          <w:rFonts w:ascii="Times New Roman" w:hAnsi="Times New Roman"/>
          <w:sz w:val="24"/>
          <w:szCs w:val="24"/>
        </w:rPr>
        <w:t xml:space="preserve">3. Создать комиссию по проведению </w:t>
      </w:r>
      <w:r>
        <w:rPr>
          <w:rFonts w:ascii="Times New Roman" w:hAnsi="Times New Roman"/>
          <w:sz w:val="24"/>
          <w:szCs w:val="24"/>
        </w:rPr>
        <w:t>НИКО</w:t>
      </w:r>
      <w:r w:rsidRPr="00C05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0508F">
        <w:rPr>
          <w:rFonts w:ascii="Times New Roman" w:hAnsi="Times New Roman"/>
          <w:sz w:val="24"/>
          <w:szCs w:val="24"/>
        </w:rPr>
        <w:t>следующем составе: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383"/>
        <w:gridCol w:w="2126"/>
        <w:gridCol w:w="3686"/>
        <w:gridCol w:w="1701"/>
      </w:tblGrid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членов комиссии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Обязанности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Время работы в составе комиссии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Скутин В.В.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общее руководство организа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цией проведения  НИКО по ОБЖ 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9-х классах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7.30 – 17.00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Хозова Е.Ю.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организатор пункта проведения НИКО (организация проведения НИКО в ОО, предоставление сведений об  организации и обучающихся-участниках исследования через  личный кабинет в информацион-ной  системе НИКО)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7.30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– 17.00</w:t>
            </w:r>
          </w:p>
        </w:tc>
      </w:tr>
      <w:tr w:rsidR="005C05B0" w:rsidRPr="001C7CC6" w:rsidTr="00515DFE">
        <w:trPr>
          <w:trHeight w:val="529"/>
        </w:trPr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Тарасова Н.В.</w:t>
            </w:r>
          </w:p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музыки и ИЗО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организатор в аудитории 302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Пеньковских Н.Ф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русского языка 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организатор в аудитории 304</w:t>
            </w:r>
          </w:p>
        </w:tc>
        <w:tc>
          <w:tcPr>
            <w:tcW w:w="1701" w:type="dxa"/>
          </w:tcPr>
          <w:p w:rsidR="005C05B0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Матросова Н.А.</w:t>
            </w:r>
          </w:p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организатор в аудитории 305</w:t>
            </w:r>
          </w:p>
        </w:tc>
        <w:tc>
          <w:tcPr>
            <w:tcW w:w="1701" w:type="dxa"/>
          </w:tcPr>
          <w:p w:rsidR="005C05B0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Коннова Г.А.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3686" w:type="dxa"/>
          </w:tcPr>
          <w:p w:rsidR="005C05B0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независимый наблюдатель 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 аудитории 302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515DFE">
        <w:trPr>
          <w:trHeight w:val="870"/>
        </w:trPr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О.В.</w:t>
            </w:r>
          </w:p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независимый наблюдатель 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 аудитории 304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515DFE"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Пешкова Л.В.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686" w:type="dxa"/>
          </w:tcPr>
          <w:p w:rsidR="005C05B0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независимый наблюдатель </w:t>
            </w:r>
          </w:p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аудитории 305</w:t>
            </w: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 – 10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  <w:tr w:rsidR="005C05B0" w:rsidRPr="001C7CC6" w:rsidTr="00515DFE">
        <w:trPr>
          <w:trHeight w:val="235"/>
        </w:trPr>
        <w:tc>
          <w:tcPr>
            <w:tcW w:w="594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3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Дружинина О.М.</w:t>
            </w:r>
          </w:p>
        </w:tc>
        <w:tc>
          <w:tcPr>
            <w:tcW w:w="212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3686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вне аудитории</w:t>
            </w:r>
          </w:p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9.20-10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.00</w:t>
            </w:r>
          </w:p>
        </w:tc>
      </w:tr>
    </w:tbl>
    <w:p w:rsidR="005C05B0" w:rsidRDefault="005C05B0" w:rsidP="00B26190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Учителю  ОБЖ Назарову С.П.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проверить  работы обучающихся в срок до 14.04.2017</w:t>
      </w:r>
      <w:r w:rsidRPr="009039C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;</w:t>
      </w:r>
    </w:p>
    <w:p w:rsidR="005C05B0" w:rsidRPr="007020BE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проанализировать выполнение работ с целью коррекции ошибок обучающихся по отдельным элементам содержания программного материала. 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Классным руководителям</w:t>
      </w:r>
      <w:r w:rsidRPr="00702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Ермаковой О.В., Вагановой Н.М. 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подготовить кабинеты</w:t>
      </w:r>
      <w:r w:rsidRPr="00056710">
        <w:rPr>
          <w:rFonts w:ascii="Times New Roman" w:hAnsi="Times New Roman"/>
          <w:sz w:val="24"/>
          <w:szCs w:val="24"/>
        </w:rPr>
        <w:t xml:space="preserve"> к проведе</w:t>
      </w:r>
      <w:r>
        <w:rPr>
          <w:rFonts w:ascii="Times New Roman" w:hAnsi="Times New Roman"/>
          <w:sz w:val="24"/>
          <w:szCs w:val="24"/>
        </w:rPr>
        <w:t>нию НИКО;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распределение обучающихся по кабинетам посписочно;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7020BE">
        <w:rPr>
          <w:rFonts w:ascii="Times New Roman" w:hAnsi="Times New Roman"/>
          <w:sz w:val="24"/>
          <w:szCs w:val="24"/>
        </w:rPr>
        <w:t xml:space="preserve">беспечить явку обучающихся на </w:t>
      </w:r>
      <w:r>
        <w:rPr>
          <w:rFonts w:ascii="Times New Roman" w:hAnsi="Times New Roman"/>
          <w:sz w:val="24"/>
          <w:szCs w:val="24"/>
        </w:rPr>
        <w:t>процедуру НИКО, наличие гелевых ручек черного цвета;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довести до сведения родителей (законных представителей) обучающихся время и место проведения  НИКО;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 аудитории черновиками.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567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Зам. директора по УВР  Хозовой Е.Ю. 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контроль за подготовкой и проведением процедуры НИКО по  ОБЖ;</w:t>
      </w:r>
    </w:p>
    <w:p w:rsidR="005C05B0" w:rsidRPr="009039CA" w:rsidRDefault="005C05B0" w:rsidP="00B26190">
      <w:pPr>
        <w:pStyle w:val="BodyTextIndent"/>
        <w:spacing w:line="240" w:lineRule="auto"/>
        <w:ind w:left="-709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7020BE">
        <w:rPr>
          <w:sz w:val="24"/>
          <w:szCs w:val="24"/>
        </w:rPr>
        <w:t xml:space="preserve">ровести </w:t>
      </w:r>
      <w:r>
        <w:rPr>
          <w:sz w:val="24"/>
          <w:szCs w:val="24"/>
        </w:rPr>
        <w:t xml:space="preserve">консультацию для педагогов, назначенных организаторами, </w:t>
      </w:r>
      <w:r w:rsidRPr="007020BE">
        <w:rPr>
          <w:sz w:val="24"/>
          <w:szCs w:val="24"/>
        </w:rPr>
        <w:t xml:space="preserve">по изучению порядка организации </w:t>
      </w:r>
      <w:r>
        <w:rPr>
          <w:sz w:val="24"/>
          <w:szCs w:val="24"/>
        </w:rPr>
        <w:t>и проведения НИКО</w:t>
      </w:r>
      <w:r w:rsidRPr="007020BE"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определению обязанностей в соответствии с требованиями инструкций и Порядка проведения НИКО</w:t>
      </w:r>
      <w:r w:rsidRPr="009039CA">
        <w:rPr>
          <w:sz w:val="24"/>
          <w:szCs w:val="24"/>
        </w:rPr>
        <w:t>;</w:t>
      </w:r>
    </w:p>
    <w:p w:rsidR="005C05B0" w:rsidRPr="00C257CA" w:rsidRDefault="005C05B0" w:rsidP="00B26190">
      <w:pPr>
        <w:pStyle w:val="BodyTextIndent"/>
        <w:spacing w:line="240" w:lineRule="auto"/>
        <w:ind w:left="-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57CA">
        <w:rPr>
          <w:sz w:val="24"/>
          <w:szCs w:val="24"/>
        </w:rPr>
        <w:t xml:space="preserve">провести  совещание с членами комиссии </w:t>
      </w:r>
      <w:r>
        <w:rPr>
          <w:sz w:val="24"/>
          <w:szCs w:val="24"/>
        </w:rPr>
        <w:t xml:space="preserve">по итогам организации проведения НИКО </w:t>
      </w:r>
      <w:r w:rsidRPr="00C257CA">
        <w:rPr>
          <w:sz w:val="24"/>
          <w:szCs w:val="24"/>
        </w:rPr>
        <w:t>в день его проведения;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проверку работ, подведение результатов проверки  работ в  срок до 14.04.2017</w:t>
      </w:r>
      <w:r w:rsidRPr="009039C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;</w:t>
      </w:r>
      <w:r w:rsidRPr="009A0BE1">
        <w:rPr>
          <w:rFonts w:ascii="Times New Roman" w:hAnsi="Times New Roman"/>
          <w:sz w:val="24"/>
          <w:szCs w:val="24"/>
        </w:rPr>
        <w:t xml:space="preserve"> 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предоставить информацию о результатах НИКО  14.04.2017 г.</w:t>
      </w:r>
    </w:p>
    <w:p w:rsidR="005C05B0" w:rsidRDefault="005C05B0" w:rsidP="00B26190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Инженеру – программисту Леканту В.С. выставить информацию  о проведении независимого исследования на официальный сайт школы 05.04.2017 г., обеспечить скачивание диагностических работ с  официального сайта НИКО в день проведения исследования.</w:t>
      </w:r>
    </w:p>
    <w:p w:rsidR="005C05B0" w:rsidRPr="009039CA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Киляковой О.С. скорректировать расписание уроков на 14.04.2017 г. </w:t>
      </w:r>
    </w:p>
    <w:p w:rsidR="005C05B0" w:rsidRPr="00C0508F" w:rsidRDefault="005C05B0" w:rsidP="00B26190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020BE">
        <w:rPr>
          <w:rFonts w:ascii="Times New Roman" w:hAnsi="Times New Roman"/>
          <w:sz w:val="24"/>
          <w:szCs w:val="24"/>
        </w:rPr>
        <w:t xml:space="preserve">. </w:t>
      </w:r>
      <w:r w:rsidRPr="00C0508F">
        <w:rPr>
          <w:rFonts w:ascii="Times New Roman" w:hAnsi="Times New Roman"/>
          <w:sz w:val="24"/>
          <w:szCs w:val="24"/>
        </w:rPr>
        <w:t>Назначить в день проведе</w:t>
      </w:r>
      <w:r>
        <w:rPr>
          <w:rFonts w:ascii="Times New Roman" w:hAnsi="Times New Roman"/>
          <w:sz w:val="24"/>
          <w:szCs w:val="24"/>
        </w:rPr>
        <w:t>ния НИКО</w:t>
      </w:r>
      <w:r w:rsidRPr="00C0508F">
        <w:rPr>
          <w:rFonts w:ascii="Times New Roman" w:hAnsi="Times New Roman"/>
          <w:sz w:val="24"/>
          <w:szCs w:val="24"/>
        </w:rPr>
        <w:t xml:space="preserve"> ответственным медици</w:t>
      </w:r>
      <w:r>
        <w:rPr>
          <w:rFonts w:ascii="Times New Roman" w:hAnsi="Times New Roman"/>
          <w:sz w:val="24"/>
          <w:szCs w:val="24"/>
        </w:rPr>
        <w:t>нским работником  Марусиченко Е.Н</w:t>
      </w:r>
      <w:r w:rsidRPr="00C0508F">
        <w:rPr>
          <w:rFonts w:ascii="Times New Roman" w:hAnsi="Times New Roman"/>
          <w:sz w:val="24"/>
          <w:szCs w:val="24"/>
        </w:rPr>
        <w:t>.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Секретарю  Корболиной Р.В. 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вносить  сведения об  организации и обучающихся-участниках исследования через  личный кабинет в информацион-ной  системе НИКО;</w:t>
      </w:r>
    </w:p>
    <w:p w:rsidR="005C05B0" w:rsidRPr="00E05795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обеспечить тиражирование материалов для проведения НИКО, печать табличек «Тихо! Идет НИКО!»</w:t>
      </w:r>
    </w:p>
    <w:p w:rsidR="005C05B0" w:rsidRPr="007020BE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7020BE">
        <w:rPr>
          <w:rFonts w:ascii="Times New Roman" w:hAnsi="Times New Roman"/>
          <w:sz w:val="24"/>
          <w:szCs w:val="24"/>
        </w:rPr>
        <w:t>Контроль за исполнением настоящего п</w:t>
      </w:r>
      <w:r>
        <w:rPr>
          <w:rFonts w:ascii="Times New Roman" w:hAnsi="Times New Roman"/>
          <w:sz w:val="24"/>
          <w:szCs w:val="24"/>
        </w:rPr>
        <w:t>риказа оставляю за собой.</w:t>
      </w:r>
    </w:p>
    <w:p w:rsidR="005C05B0" w:rsidRDefault="005C05B0" w:rsidP="00B2619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5C05B0" w:rsidRDefault="005C05B0" w:rsidP="00B26190"/>
    <w:p w:rsidR="005C05B0" w:rsidRPr="00C0508F" w:rsidRDefault="005C05B0" w:rsidP="00B26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08F">
        <w:rPr>
          <w:rFonts w:ascii="Times New Roman" w:hAnsi="Times New Roman"/>
          <w:sz w:val="24"/>
          <w:szCs w:val="24"/>
        </w:rPr>
        <w:t xml:space="preserve">Директор  __________________ В.В. Скутин </w:t>
      </w:r>
    </w:p>
    <w:p w:rsidR="005C05B0" w:rsidRPr="00C0508F" w:rsidRDefault="005C05B0" w:rsidP="00B261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05B0" w:rsidRPr="00C0508F" w:rsidRDefault="005C05B0" w:rsidP="00B261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05B0" w:rsidRPr="00C0508F" w:rsidRDefault="005C05B0" w:rsidP="00B26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508F">
        <w:rPr>
          <w:rFonts w:ascii="Times New Roman" w:hAnsi="Times New Roman"/>
          <w:sz w:val="24"/>
          <w:szCs w:val="24"/>
        </w:rPr>
        <w:t>С приказом ознакомлены:</w:t>
      </w:r>
    </w:p>
    <w:p w:rsidR="005C05B0" w:rsidRPr="00C0508F" w:rsidRDefault="005C05B0" w:rsidP="00B26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0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011"/>
        <w:gridCol w:w="3402"/>
        <w:gridCol w:w="1858"/>
        <w:gridCol w:w="1858"/>
      </w:tblGrid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</w:t>
            </w: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Хозова Е.Ю.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Ермакова О.В.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Матросова Н.А.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Тарасова Н.В.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Пеньковских Н.Ф.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Коннова Г.А.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Ваганова Н.М.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Назаров С.П.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Килякова О.С.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Пешкова Л.В.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58" w:type="dxa"/>
          </w:tcPr>
          <w:p w:rsidR="005C05B0" w:rsidRDefault="005C05B0" w:rsidP="00515DFE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Дружинина О.М.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858" w:type="dxa"/>
          </w:tcPr>
          <w:p w:rsidR="005C05B0" w:rsidRDefault="005C05B0" w:rsidP="00515DFE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Марусиченко Е.Н.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Медицинский работник</w:t>
            </w:r>
          </w:p>
        </w:tc>
        <w:tc>
          <w:tcPr>
            <w:tcW w:w="1858" w:type="dxa"/>
          </w:tcPr>
          <w:p w:rsidR="005C05B0" w:rsidRDefault="005C05B0" w:rsidP="00515DFE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Корболина Р.В.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Секретарь</w:t>
            </w:r>
          </w:p>
        </w:tc>
        <w:tc>
          <w:tcPr>
            <w:tcW w:w="1858" w:type="dxa"/>
          </w:tcPr>
          <w:p w:rsidR="005C05B0" w:rsidRDefault="005C05B0" w:rsidP="00515DFE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05B0" w:rsidRPr="001C7CC6" w:rsidTr="00515DFE">
        <w:tc>
          <w:tcPr>
            <w:tcW w:w="675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11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Лекант В.С.</w:t>
            </w:r>
          </w:p>
        </w:tc>
        <w:tc>
          <w:tcPr>
            <w:tcW w:w="3402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7CC6">
              <w:rPr>
                <w:rFonts w:ascii="Times New Roman" w:hAnsi="Times New Roman"/>
                <w:sz w:val="24"/>
                <w:szCs w:val="24"/>
                <w:lang w:eastAsia="en-US"/>
              </w:rPr>
              <w:t>Инженер - программист</w:t>
            </w:r>
          </w:p>
        </w:tc>
        <w:tc>
          <w:tcPr>
            <w:tcW w:w="1858" w:type="dxa"/>
          </w:tcPr>
          <w:p w:rsidR="005C05B0" w:rsidRDefault="005C05B0" w:rsidP="00515DFE">
            <w:pPr>
              <w:spacing w:after="0" w:line="240" w:lineRule="auto"/>
            </w:pPr>
            <w:r w:rsidRPr="00C4752C">
              <w:rPr>
                <w:rFonts w:ascii="Times New Roman" w:hAnsi="Times New Roman"/>
                <w:sz w:val="24"/>
                <w:szCs w:val="24"/>
                <w:lang w:eastAsia="en-US"/>
              </w:rPr>
              <w:t>05.04.2017 г.</w:t>
            </w:r>
          </w:p>
        </w:tc>
        <w:tc>
          <w:tcPr>
            <w:tcW w:w="1858" w:type="dxa"/>
          </w:tcPr>
          <w:p w:rsidR="005C05B0" w:rsidRPr="001C7CC6" w:rsidRDefault="005C05B0" w:rsidP="0051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C05B0" w:rsidRPr="00C0508F" w:rsidRDefault="005C05B0" w:rsidP="00B26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5B0" w:rsidRDefault="005C05B0" w:rsidP="00B26190"/>
    <w:p w:rsidR="005C05B0" w:rsidRDefault="005C05B0" w:rsidP="00B26190"/>
    <w:p w:rsidR="005C05B0" w:rsidRDefault="005C05B0" w:rsidP="00B26190"/>
    <w:p w:rsidR="005C05B0" w:rsidRDefault="005C05B0" w:rsidP="00B26190"/>
    <w:p w:rsidR="005C05B0" w:rsidRDefault="005C05B0" w:rsidP="00B26190"/>
    <w:p w:rsidR="005C05B0" w:rsidRDefault="005C05B0" w:rsidP="00B26190"/>
    <w:p w:rsidR="005C05B0" w:rsidRDefault="005C05B0" w:rsidP="00B26190"/>
    <w:p w:rsidR="005C05B0" w:rsidRDefault="005C05B0" w:rsidP="00B26190"/>
    <w:p w:rsidR="005C05B0" w:rsidRDefault="005C05B0" w:rsidP="00B26190"/>
    <w:p w:rsidR="005C05B0" w:rsidRDefault="005C05B0" w:rsidP="00B26190"/>
    <w:p w:rsidR="005C05B0" w:rsidRDefault="005C05B0" w:rsidP="00B26190"/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p w:rsidR="005C05B0" w:rsidRDefault="005C05B0" w:rsidP="00941EC8">
      <w:pPr>
        <w:pStyle w:val="NoSpacing"/>
        <w:rPr>
          <w:rFonts w:ascii="Times New Roman" w:hAnsi="Times New Roman"/>
          <w:lang w:eastAsia="ru-RU"/>
        </w:rPr>
      </w:pPr>
    </w:p>
    <w:p w:rsidR="005C05B0" w:rsidRDefault="005C05B0" w:rsidP="00D31430">
      <w:pPr>
        <w:pStyle w:val="NoSpacing"/>
        <w:jc w:val="center"/>
        <w:rPr>
          <w:rFonts w:ascii="Times New Roman" w:hAnsi="Times New Roman"/>
          <w:lang w:eastAsia="ru-RU"/>
        </w:rPr>
      </w:pPr>
    </w:p>
    <w:sectPr w:rsidR="005C05B0" w:rsidSect="0009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F1A"/>
    <w:rsid w:val="000037E3"/>
    <w:rsid w:val="00027830"/>
    <w:rsid w:val="0005454E"/>
    <w:rsid w:val="00056710"/>
    <w:rsid w:val="00070C94"/>
    <w:rsid w:val="0007183E"/>
    <w:rsid w:val="00071D4C"/>
    <w:rsid w:val="0009013B"/>
    <w:rsid w:val="000A598E"/>
    <w:rsid w:val="000C3ACC"/>
    <w:rsid w:val="000C7702"/>
    <w:rsid w:val="000D14B4"/>
    <w:rsid w:val="00104748"/>
    <w:rsid w:val="00113BAF"/>
    <w:rsid w:val="00132F33"/>
    <w:rsid w:val="001440AD"/>
    <w:rsid w:val="0018028B"/>
    <w:rsid w:val="00184889"/>
    <w:rsid w:val="001A04FE"/>
    <w:rsid w:val="001C7CC6"/>
    <w:rsid w:val="002466A6"/>
    <w:rsid w:val="00272E6A"/>
    <w:rsid w:val="002A7ED1"/>
    <w:rsid w:val="002C7AE2"/>
    <w:rsid w:val="002D0BB5"/>
    <w:rsid w:val="0038666A"/>
    <w:rsid w:val="00390FCA"/>
    <w:rsid w:val="003D0970"/>
    <w:rsid w:val="003E1238"/>
    <w:rsid w:val="003E29BB"/>
    <w:rsid w:val="003F0247"/>
    <w:rsid w:val="00442B6A"/>
    <w:rsid w:val="004B62AF"/>
    <w:rsid w:val="00515DFE"/>
    <w:rsid w:val="00537F5A"/>
    <w:rsid w:val="00556161"/>
    <w:rsid w:val="00557348"/>
    <w:rsid w:val="0056269C"/>
    <w:rsid w:val="0056683C"/>
    <w:rsid w:val="0057050A"/>
    <w:rsid w:val="005850DD"/>
    <w:rsid w:val="005B7BD8"/>
    <w:rsid w:val="005C05B0"/>
    <w:rsid w:val="005C2FF6"/>
    <w:rsid w:val="005F2172"/>
    <w:rsid w:val="0065209E"/>
    <w:rsid w:val="006564F0"/>
    <w:rsid w:val="00681E4A"/>
    <w:rsid w:val="00683B3E"/>
    <w:rsid w:val="006847F4"/>
    <w:rsid w:val="00695663"/>
    <w:rsid w:val="006B5E30"/>
    <w:rsid w:val="006E3643"/>
    <w:rsid w:val="006E6D5A"/>
    <w:rsid w:val="006E7F41"/>
    <w:rsid w:val="007020BE"/>
    <w:rsid w:val="00705B6C"/>
    <w:rsid w:val="007116FF"/>
    <w:rsid w:val="007158A9"/>
    <w:rsid w:val="00732682"/>
    <w:rsid w:val="007A0447"/>
    <w:rsid w:val="007A1524"/>
    <w:rsid w:val="007E180C"/>
    <w:rsid w:val="007F4BCF"/>
    <w:rsid w:val="008031AD"/>
    <w:rsid w:val="0081444C"/>
    <w:rsid w:val="00837219"/>
    <w:rsid w:val="00864393"/>
    <w:rsid w:val="008740B5"/>
    <w:rsid w:val="00884AEB"/>
    <w:rsid w:val="00895F12"/>
    <w:rsid w:val="008A0F7D"/>
    <w:rsid w:val="008D2617"/>
    <w:rsid w:val="009039CA"/>
    <w:rsid w:val="009130BE"/>
    <w:rsid w:val="0093328F"/>
    <w:rsid w:val="00941EC8"/>
    <w:rsid w:val="0096246A"/>
    <w:rsid w:val="00971F7B"/>
    <w:rsid w:val="0099085B"/>
    <w:rsid w:val="00994BDF"/>
    <w:rsid w:val="009A0BE1"/>
    <w:rsid w:val="009A42F4"/>
    <w:rsid w:val="009B5F9D"/>
    <w:rsid w:val="009C49AF"/>
    <w:rsid w:val="009E6987"/>
    <w:rsid w:val="00A065C5"/>
    <w:rsid w:val="00A0771A"/>
    <w:rsid w:val="00A477FA"/>
    <w:rsid w:val="00A55F1A"/>
    <w:rsid w:val="00A635D1"/>
    <w:rsid w:val="00A8367D"/>
    <w:rsid w:val="00AA32B1"/>
    <w:rsid w:val="00AC1681"/>
    <w:rsid w:val="00AC73C6"/>
    <w:rsid w:val="00AE1E1B"/>
    <w:rsid w:val="00AE6FF4"/>
    <w:rsid w:val="00AF2459"/>
    <w:rsid w:val="00AF5320"/>
    <w:rsid w:val="00B26190"/>
    <w:rsid w:val="00B36F7F"/>
    <w:rsid w:val="00B50497"/>
    <w:rsid w:val="00B52D03"/>
    <w:rsid w:val="00B763C0"/>
    <w:rsid w:val="00B85EE9"/>
    <w:rsid w:val="00B92B28"/>
    <w:rsid w:val="00BA3108"/>
    <w:rsid w:val="00BC0960"/>
    <w:rsid w:val="00BD1536"/>
    <w:rsid w:val="00C0508F"/>
    <w:rsid w:val="00C257CA"/>
    <w:rsid w:val="00C4752C"/>
    <w:rsid w:val="00C629C7"/>
    <w:rsid w:val="00C914C6"/>
    <w:rsid w:val="00D02A34"/>
    <w:rsid w:val="00D31430"/>
    <w:rsid w:val="00D318F1"/>
    <w:rsid w:val="00D36035"/>
    <w:rsid w:val="00D52D01"/>
    <w:rsid w:val="00D6400B"/>
    <w:rsid w:val="00D87A09"/>
    <w:rsid w:val="00DB5866"/>
    <w:rsid w:val="00DC3067"/>
    <w:rsid w:val="00DF28D5"/>
    <w:rsid w:val="00E0333C"/>
    <w:rsid w:val="00E05795"/>
    <w:rsid w:val="00E15DA2"/>
    <w:rsid w:val="00E23FDF"/>
    <w:rsid w:val="00E34A71"/>
    <w:rsid w:val="00E363C6"/>
    <w:rsid w:val="00EA7461"/>
    <w:rsid w:val="00EB3A43"/>
    <w:rsid w:val="00ED234C"/>
    <w:rsid w:val="00F03265"/>
    <w:rsid w:val="00F07B7A"/>
    <w:rsid w:val="00F40345"/>
    <w:rsid w:val="00F45EC4"/>
    <w:rsid w:val="00F4617A"/>
    <w:rsid w:val="00F63BC9"/>
    <w:rsid w:val="00FA0C62"/>
    <w:rsid w:val="00FE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55F1A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F1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A55F1A"/>
    <w:pPr>
      <w:spacing w:after="0" w:line="360" w:lineRule="auto"/>
      <w:ind w:firstLine="539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5F1A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55F1A"/>
    <w:rPr>
      <w:lang w:eastAsia="en-US"/>
    </w:rPr>
  </w:style>
  <w:style w:type="table" w:styleId="TableGrid">
    <w:name w:val="Table Grid"/>
    <w:basedOn w:val="TableNormal"/>
    <w:uiPriority w:val="99"/>
    <w:rsid w:val="00537F5A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457</TotalTime>
  <Pages>9</Pages>
  <Words>2248</Words>
  <Characters>12818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Рабочее место</dc:creator>
  <cp:keywords/>
  <dc:description/>
  <cp:lastModifiedBy>Е.Ю.</cp:lastModifiedBy>
  <cp:revision>54</cp:revision>
  <cp:lastPrinted>2017-04-05T09:49:00Z</cp:lastPrinted>
  <dcterms:created xsi:type="dcterms:W3CDTF">2014-11-28T11:02:00Z</dcterms:created>
  <dcterms:modified xsi:type="dcterms:W3CDTF">2017-04-05T10:56:00Z</dcterms:modified>
</cp:coreProperties>
</file>